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E5423" w14:textId="3255E275" w:rsidR="006B10DE" w:rsidRDefault="006B10DE" w:rsidP="006B10DE">
      <w:pPr>
        <w:rPr>
          <w:rFonts w:ascii="Montserrat" w:eastAsia="Times New Roman" w:hAnsi="Montserrat" w:cs="Times New Roman"/>
          <w:b/>
          <w:color w:val="244E5A"/>
          <w:shd w:val="clear" w:color="auto" w:fill="FFFFFF"/>
          <w:lang w:eastAsia="sv-SE"/>
        </w:rPr>
      </w:pPr>
      <w:r w:rsidRPr="00002819">
        <w:rPr>
          <w:rFonts w:ascii="Viktor Script" w:hAnsi="Viktor Script"/>
          <w:b/>
          <w:color w:val="244E5A"/>
          <w:sz w:val="28"/>
          <w:szCs w:val="28"/>
        </w:rPr>
        <w:t>Bra bränsle – fokus mellanmål</w:t>
      </w:r>
      <w:r w:rsidRPr="00002819">
        <w:rPr>
          <w:rFonts w:ascii="Montserrat" w:eastAsia="Times New Roman" w:hAnsi="Montserrat" w:cs="Times New Roman"/>
          <w:b/>
          <w:color w:val="244E5A"/>
          <w:shd w:val="clear" w:color="auto" w:fill="FFFFFF"/>
          <w:lang w:eastAsia="sv-SE"/>
        </w:rPr>
        <w:t> </w:t>
      </w:r>
    </w:p>
    <w:p w14:paraId="23DD718E" w14:textId="6A9336E6" w:rsidR="00E722D5" w:rsidRPr="00E722D5" w:rsidRDefault="00E722D5" w:rsidP="00E722D5">
      <w:pPr>
        <w:rPr>
          <w:rFonts w:ascii="Viktor Script" w:hAnsi="Viktor Script"/>
          <w:b/>
          <w:color w:val="244E5A"/>
          <w:sz w:val="28"/>
          <w:szCs w:val="28"/>
        </w:rPr>
      </w:pPr>
      <w:r w:rsidRPr="00E722D5">
        <w:rPr>
          <w:rFonts w:ascii="Montserrat" w:eastAsia="Times New Roman" w:hAnsi="Montserrat" w:cs="Times New Roman"/>
          <w:b/>
          <w:color w:val="244E5A"/>
          <w:shd w:val="clear" w:color="auto" w:fill="FFFFFF"/>
          <w:lang w:eastAsia="sv-SE"/>
        </w:rPr>
        <w:t xml:space="preserve">Tillsammans i gruppen läser ni igenom instruktionerna </w:t>
      </w:r>
      <w:r>
        <w:rPr>
          <w:rFonts w:ascii="Montserrat" w:eastAsia="Times New Roman" w:hAnsi="Montserrat" w:cs="Times New Roman"/>
          <w:b/>
          <w:color w:val="244E5A"/>
          <w:shd w:val="clear" w:color="auto" w:fill="FFFFFF"/>
          <w:lang w:eastAsia="sv-SE"/>
        </w:rPr>
        <w:t>nedan samt</w:t>
      </w:r>
      <w:r w:rsidRPr="00E722D5">
        <w:rPr>
          <w:rFonts w:ascii="Montserrat" w:eastAsia="Times New Roman" w:hAnsi="Montserrat" w:cs="Times New Roman"/>
          <w:b/>
          <w:color w:val="244E5A"/>
          <w:shd w:val="clear" w:color="auto" w:fill="FFFFFF"/>
          <w:lang w:eastAsia="sv-SE"/>
        </w:rPr>
        <w:t xml:space="preserve"> exemplen på de olika energikällorna. Låt sedan det här bladet finnas tillgänglig på lämplig plats under övningen.</w:t>
      </w:r>
    </w:p>
    <w:p w14:paraId="667EA625" w14:textId="77777777" w:rsidR="006B10DE" w:rsidRPr="006B10DE" w:rsidRDefault="006B10DE" w:rsidP="006B10DE">
      <w:pPr>
        <w:rPr>
          <w:rFonts w:ascii="Montserrat" w:eastAsia="Times New Roman" w:hAnsi="Montserrat" w:cs="Times New Roman"/>
          <w:color w:val="244E5A"/>
          <w:shd w:val="clear" w:color="auto" w:fill="FFFFFF"/>
          <w:lang w:eastAsia="sv-SE"/>
        </w:rPr>
      </w:pPr>
      <w:r w:rsidRPr="006B10DE">
        <w:rPr>
          <w:rFonts w:ascii="Montserrat" w:eastAsia="Times New Roman" w:hAnsi="Montserrat" w:cs="Times New Roman"/>
          <w:color w:val="244E5A"/>
          <w:shd w:val="clear" w:color="auto" w:fill="FFFFFF"/>
          <w:lang w:eastAsia="sv-SE"/>
        </w:rPr>
        <w:t> </w:t>
      </w:r>
    </w:p>
    <w:p w14:paraId="23B8B4B5" w14:textId="5AFF12D0" w:rsidR="006B10DE" w:rsidRPr="006B10DE" w:rsidRDefault="006B10DE" w:rsidP="006B10DE">
      <w:pPr>
        <w:rPr>
          <w:rFonts w:ascii="Montserrat" w:eastAsia="Times New Roman" w:hAnsi="Montserrat" w:cs="Times New Roman"/>
          <w:color w:val="244E5A"/>
          <w:shd w:val="clear" w:color="auto" w:fill="FFFFFF"/>
          <w:lang w:eastAsia="sv-SE"/>
        </w:rPr>
      </w:pPr>
      <w:r w:rsidRPr="006B10DE">
        <w:rPr>
          <w:rFonts w:ascii="Montserrat" w:eastAsia="Times New Roman" w:hAnsi="Montserrat" w:cs="Times New Roman"/>
          <w:color w:val="244E5A"/>
          <w:shd w:val="clear" w:color="auto" w:fill="FFFFFF"/>
          <w:lang w:eastAsia="sv-SE"/>
        </w:rPr>
        <w:t xml:space="preserve">Din uppgift är nu att hitta på bra mellanmål som du kan äta efter skolan, före och efter träning eller ta med ut på tävling.  Ett bra mellanmål bör ge energi i form av bra kolhydratkällor, protein och också en del näring. Försök att ha med något från de tre delarna nedan </w:t>
      </w:r>
      <w:r w:rsidR="00002819">
        <w:rPr>
          <w:rFonts w:ascii="Montserrat" w:eastAsia="Times New Roman" w:hAnsi="Montserrat" w:cs="Times New Roman"/>
          <w:color w:val="244E5A"/>
          <w:shd w:val="clear" w:color="auto" w:fill="FFFFFF"/>
          <w:lang w:eastAsia="sv-SE"/>
        </w:rPr>
        <w:t xml:space="preserve">i </w:t>
      </w:r>
      <w:r w:rsidRPr="006B10DE">
        <w:rPr>
          <w:rFonts w:ascii="Montserrat" w:eastAsia="Times New Roman" w:hAnsi="Montserrat" w:cs="Times New Roman"/>
          <w:color w:val="244E5A"/>
          <w:shd w:val="clear" w:color="auto" w:fill="FFFFFF"/>
          <w:lang w:eastAsia="sv-SE"/>
        </w:rPr>
        <w:t xml:space="preserve">varje mellanmål. Kanske kommer du också på bra alternativ som skulle kunna finnas vid fika i klubbstugan eller i serveringar och kiosker på tävlingar och idrottsarenor? </w:t>
      </w:r>
    </w:p>
    <w:p w14:paraId="7FF9405E" w14:textId="77777777" w:rsidR="006B10DE" w:rsidRPr="006B10DE" w:rsidRDefault="006B10DE" w:rsidP="006B10DE">
      <w:pPr>
        <w:rPr>
          <w:rFonts w:ascii="Montserrat" w:eastAsia="Times New Roman" w:hAnsi="Montserrat" w:cs="Times New Roman"/>
          <w:color w:val="244E5A"/>
          <w:shd w:val="clear" w:color="auto" w:fill="FFFFFF"/>
          <w:lang w:eastAsia="sv-SE"/>
        </w:rPr>
      </w:pPr>
      <w:r w:rsidRPr="006B10DE">
        <w:rPr>
          <w:rFonts w:ascii="Montserrat" w:eastAsia="Times New Roman" w:hAnsi="Montserrat" w:cs="Times New Roman"/>
          <w:color w:val="244E5A"/>
          <w:shd w:val="clear" w:color="auto" w:fill="FFFFFF"/>
          <w:lang w:eastAsia="sv-SE"/>
        </w:rPr>
        <w:t> </w:t>
      </w:r>
    </w:p>
    <w:p w14:paraId="18275455" w14:textId="77777777" w:rsidR="006B10DE" w:rsidRPr="00002819" w:rsidRDefault="006B10DE" w:rsidP="006B10DE">
      <w:pPr>
        <w:rPr>
          <w:rFonts w:ascii="Montserrat" w:eastAsia="Times New Roman" w:hAnsi="Montserrat" w:cs="Times New Roman"/>
          <w:b/>
          <w:color w:val="244E5A"/>
          <w:shd w:val="clear" w:color="auto" w:fill="FFFFFF"/>
          <w:lang w:eastAsia="sv-SE"/>
        </w:rPr>
      </w:pPr>
      <w:r w:rsidRPr="00002819">
        <w:rPr>
          <w:rFonts w:ascii="Montserrat" w:eastAsia="Times New Roman" w:hAnsi="Montserrat" w:cs="Times New Roman"/>
          <w:b/>
          <w:color w:val="244E5A"/>
          <w:shd w:val="clear" w:color="auto" w:fill="FFFFFF"/>
          <w:lang w:eastAsia="sv-SE"/>
        </w:rPr>
        <w:t>Exempel på kolhydratkällor:</w:t>
      </w:r>
    </w:p>
    <w:p w14:paraId="37DAEFDC" w14:textId="77777777" w:rsidR="006B10DE" w:rsidRPr="006B10DE" w:rsidRDefault="006B10DE" w:rsidP="006B10DE">
      <w:pPr>
        <w:rPr>
          <w:rFonts w:ascii="Montserrat" w:eastAsia="Times New Roman" w:hAnsi="Montserrat" w:cs="Times New Roman"/>
          <w:color w:val="244E5A"/>
          <w:shd w:val="clear" w:color="auto" w:fill="FFFFFF"/>
          <w:lang w:eastAsia="sv-SE"/>
        </w:rPr>
      </w:pPr>
      <w:r w:rsidRPr="006B10DE">
        <w:rPr>
          <w:rFonts w:ascii="Montserrat" w:eastAsia="Times New Roman" w:hAnsi="Montserrat" w:cs="Times New Roman"/>
          <w:color w:val="244E5A"/>
          <w:shd w:val="clear" w:color="auto" w:fill="FFFFFF"/>
          <w:lang w:eastAsia="sv-SE"/>
        </w:rPr>
        <w:t>Bröd</w:t>
      </w:r>
    </w:p>
    <w:p w14:paraId="6530A07D" w14:textId="77777777" w:rsidR="006B10DE" w:rsidRPr="006B10DE" w:rsidRDefault="006B10DE" w:rsidP="006B10DE">
      <w:pPr>
        <w:rPr>
          <w:rFonts w:ascii="Montserrat" w:eastAsia="Times New Roman" w:hAnsi="Montserrat" w:cs="Times New Roman"/>
          <w:color w:val="244E5A"/>
          <w:shd w:val="clear" w:color="auto" w:fill="FFFFFF"/>
          <w:lang w:eastAsia="sv-SE"/>
        </w:rPr>
      </w:pPr>
      <w:r w:rsidRPr="006B10DE">
        <w:rPr>
          <w:rFonts w:ascii="Montserrat" w:eastAsia="Times New Roman" w:hAnsi="Montserrat" w:cs="Times New Roman"/>
          <w:color w:val="244E5A"/>
          <w:shd w:val="clear" w:color="auto" w:fill="FFFFFF"/>
          <w:lang w:eastAsia="sv-SE"/>
        </w:rPr>
        <w:t xml:space="preserve">Müsli </w:t>
      </w:r>
    </w:p>
    <w:p w14:paraId="1589C5E3" w14:textId="77777777" w:rsidR="006B10DE" w:rsidRPr="006B10DE" w:rsidRDefault="006B10DE" w:rsidP="006B10DE">
      <w:pPr>
        <w:rPr>
          <w:rFonts w:ascii="Montserrat" w:eastAsia="Times New Roman" w:hAnsi="Montserrat" w:cs="Times New Roman"/>
          <w:color w:val="244E5A"/>
          <w:shd w:val="clear" w:color="auto" w:fill="FFFFFF"/>
          <w:lang w:eastAsia="sv-SE"/>
        </w:rPr>
      </w:pPr>
      <w:r w:rsidRPr="006B10DE">
        <w:rPr>
          <w:rFonts w:ascii="Montserrat" w:eastAsia="Times New Roman" w:hAnsi="Montserrat" w:cs="Times New Roman"/>
          <w:color w:val="244E5A"/>
          <w:shd w:val="clear" w:color="auto" w:fill="FFFFFF"/>
          <w:lang w:eastAsia="sv-SE"/>
        </w:rPr>
        <w:t xml:space="preserve">Flingor </w:t>
      </w:r>
    </w:p>
    <w:p w14:paraId="61794D36" w14:textId="77777777" w:rsidR="006B10DE" w:rsidRPr="006B10DE" w:rsidRDefault="006B10DE" w:rsidP="006B10DE">
      <w:pPr>
        <w:rPr>
          <w:rFonts w:ascii="Montserrat" w:eastAsia="Times New Roman" w:hAnsi="Montserrat" w:cs="Times New Roman"/>
          <w:color w:val="244E5A"/>
          <w:shd w:val="clear" w:color="auto" w:fill="FFFFFF"/>
          <w:lang w:eastAsia="sv-SE"/>
        </w:rPr>
      </w:pPr>
      <w:r w:rsidRPr="006B10DE">
        <w:rPr>
          <w:rFonts w:ascii="Montserrat" w:eastAsia="Times New Roman" w:hAnsi="Montserrat" w:cs="Times New Roman"/>
          <w:color w:val="244E5A"/>
          <w:shd w:val="clear" w:color="auto" w:fill="FFFFFF"/>
          <w:lang w:eastAsia="sv-SE"/>
        </w:rPr>
        <w:t>Havregryn</w:t>
      </w:r>
    </w:p>
    <w:p w14:paraId="0593EFDB" w14:textId="77777777" w:rsidR="006B10DE" w:rsidRPr="006B10DE" w:rsidRDefault="006B10DE" w:rsidP="006B10DE">
      <w:pPr>
        <w:rPr>
          <w:rFonts w:ascii="Montserrat" w:eastAsia="Times New Roman" w:hAnsi="Montserrat" w:cs="Times New Roman"/>
          <w:color w:val="244E5A"/>
          <w:shd w:val="clear" w:color="auto" w:fill="FFFFFF"/>
          <w:lang w:eastAsia="sv-SE"/>
        </w:rPr>
      </w:pPr>
      <w:r w:rsidRPr="006B10DE">
        <w:rPr>
          <w:rFonts w:ascii="Montserrat" w:eastAsia="Times New Roman" w:hAnsi="Montserrat" w:cs="Times New Roman"/>
          <w:color w:val="244E5A"/>
          <w:shd w:val="clear" w:color="auto" w:fill="FFFFFF"/>
          <w:lang w:eastAsia="sv-SE"/>
        </w:rPr>
        <w:t>Frukt</w:t>
      </w:r>
    </w:p>
    <w:p w14:paraId="176552DE" w14:textId="77777777" w:rsidR="006B10DE" w:rsidRPr="006B10DE" w:rsidRDefault="006B10DE" w:rsidP="006B10DE">
      <w:pPr>
        <w:rPr>
          <w:rFonts w:ascii="Montserrat" w:eastAsia="Times New Roman" w:hAnsi="Montserrat" w:cs="Times New Roman"/>
          <w:color w:val="244E5A"/>
          <w:shd w:val="clear" w:color="auto" w:fill="FFFFFF"/>
          <w:lang w:eastAsia="sv-SE"/>
        </w:rPr>
      </w:pPr>
      <w:r w:rsidRPr="006B10DE">
        <w:rPr>
          <w:rFonts w:ascii="Montserrat" w:eastAsia="Times New Roman" w:hAnsi="Montserrat" w:cs="Times New Roman"/>
          <w:color w:val="244E5A"/>
          <w:shd w:val="clear" w:color="auto" w:fill="FFFFFF"/>
          <w:lang w:eastAsia="sv-SE"/>
        </w:rPr>
        <w:t> </w:t>
      </w:r>
    </w:p>
    <w:p w14:paraId="2528CBDE" w14:textId="77777777" w:rsidR="006B10DE" w:rsidRPr="00002819" w:rsidRDefault="006B10DE" w:rsidP="006B10DE">
      <w:pPr>
        <w:rPr>
          <w:rFonts w:ascii="Montserrat" w:eastAsia="Times New Roman" w:hAnsi="Montserrat" w:cs="Times New Roman"/>
          <w:b/>
          <w:color w:val="244E5A"/>
          <w:shd w:val="clear" w:color="auto" w:fill="FFFFFF"/>
          <w:lang w:eastAsia="sv-SE"/>
        </w:rPr>
      </w:pPr>
      <w:r w:rsidRPr="00002819">
        <w:rPr>
          <w:rFonts w:ascii="Montserrat" w:eastAsia="Times New Roman" w:hAnsi="Montserrat" w:cs="Times New Roman"/>
          <w:b/>
          <w:color w:val="244E5A"/>
          <w:shd w:val="clear" w:color="auto" w:fill="FFFFFF"/>
          <w:lang w:eastAsia="sv-SE"/>
        </w:rPr>
        <w:t>Proteinkällor som passar till mellanmål hittar vi i exempelvis</w:t>
      </w:r>
    </w:p>
    <w:p w14:paraId="2921C67C" w14:textId="77777777" w:rsidR="006B10DE" w:rsidRPr="006B10DE" w:rsidRDefault="006B10DE" w:rsidP="006B10DE">
      <w:pPr>
        <w:rPr>
          <w:rFonts w:ascii="Montserrat" w:eastAsia="Times New Roman" w:hAnsi="Montserrat" w:cs="Times New Roman"/>
          <w:color w:val="244E5A"/>
          <w:shd w:val="clear" w:color="auto" w:fill="FFFFFF"/>
          <w:lang w:eastAsia="sv-SE"/>
        </w:rPr>
      </w:pPr>
      <w:r w:rsidRPr="006B10DE">
        <w:rPr>
          <w:rFonts w:ascii="Montserrat" w:eastAsia="Times New Roman" w:hAnsi="Montserrat" w:cs="Times New Roman"/>
          <w:color w:val="244E5A"/>
          <w:shd w:val="clear" w:color="auto" w:fill="FFFFFF"/>
          <w:lang w:eastAsia="sv-SE"/>
        </w:rPr>
        <w:t xml:space="preserve">Mjölk </w:t>
      </w:r>
    </w:p>
    <w:p w14:paraId="0FC85DCA" w14:textId="77777777" w:rsidR="006B10DE" w:rsidRPr="006B10DE" w:rsidRDefault="006B10DE" w:rsidP="006B10DE">
      <w:pPr>
        <w:rPr>
          <w:rFonts w:ascii="Montserrat" w:eastAsia="Times New Roman" w:hAnsi="Montserrat" w:cs="Times New Roman"/>
          <w:color w:val="244E5A"/>
          <w:shd w:val="clear" w:color="auto" w:fill="FFFFFF"/>
          <w:lang w:eastAsia="sv-SE"/>
        </w:rPr>
      </w:pPr>
      <w:r w:rsidRPr="006B10DE">
        <w:rPr>
          <w:rFonts w:ascii="Montserrat" w:eastAsia="Times New Roman" w:hAnsi="Montserrat" w:cs="Times New Roman"/>
          <w:color w:val="244E5A"/>
          <w:shd w:val="clear" w:color="auto" w:fill="FFFFFF"/>
          <w:lang w:eastAsia="sv-SE"/>
        </w:rPr>
        <w:t xml:space="preserve">Yoghurt </w:t>
      </w:r>
    </w:p>
    <w:p w14:paraId="14C2C096" w14:textId="77777777" w:rsidR="006B10DE" w:rsidRPr="006B10DE" w:rsidRDefault="006B10DE" w:rsidP="006B10DE">
      <w:pPr>
        <w:rPr>
          <w:rFonts w:ascii="Montserrat" w:eastAsia="Times New Roman" w:hAnsi="Montserrat" w:cs="Times New Roman"/>
          <w:color w:val="244E5A"/>
          <w:shd w:val="clear" w:color="auto" w:fill="FFFFFF"/>
          <w:lang w:eastAsia="sv-SE"/>
        </w:rPr>
      </w:pPr>
      <w:r w:rsidRPr="006B10DE">
        <w:rPr>
          <w:rFonts w:ascii="Montserrat" w:eastAsia="Times New Roman" w:hAnsi="Montserrat" w:cs="Times New Roman"/>
          <w:color w:val="244E5A"/>
          <w:shd w:val="clear" w:color="auto" w:fill="FFFFFF"/>
          <w:lang w:eastAsia="sv-SE"/>
        </w:rPr>
        <w:t>Ägg</w:t>
      </w:r>
    </w:p>
    <w:p w14:paraId="0E6308CC" w14:textId="77777777" w:rsidR="006B10DE" w:rsidRPr="006B10DE" w:rsidRDefault="006B10DE" w:rsidP="006B10DE">
      <w:pPr>
        <w:rPr>
          <w:rFonts w:ascii="Montserrat" w:eastAsia="Times New Roman" w:hAnsi="Montserrat" w:cs="Times New Roman"/>
          <w:color w:val="244E5A"/>
          <w:shd w:val="clear" w:color="auto" w:fill="FFFFFF"/>
          <w:lang w:eastAsia="sv-SE"/>
        </w:rPr>
      </w:pPr>
      <w:r w:rsidRPr="006B10DE">
        <w:rPr>
          <w:rFonts w:ascii="Montserrat" w:eastAsia="Times New Roman" w:hAnsi="Montserrat" w:cs="Times New Roman"/>
          <w:color w:val="244E5A"/>
          <w:shd w:val="clear" w:color="auto" w:fill="FFFFFF"/>
          <w:lang w:eastAsia="sv-SE"/>
        </w:rPr>
        <w:t xml:space="preserve">Pålägg </w:t>
      </w:r>
    </w:p>
    <w:p w14:paraId="08552678" w14:textId="77777777" w:rsidR="006B10DE" w:rsidRPr="006B10DE" w:rsidRDefault="006B10DE" w:rsidP="006B10DE">
      <w:pPr>
        <w:rPr>
          <w:rFonts w:ascii="Montserrat" w:eastAsia="Times New Roman" w:hAnsi="Montserrat" w:cs="Times New Roman"/>
          <w:color w:val="244E5A"/>
          <w:shd w:val="clear" w:color="auto" w:fill="FFFFFF"/>
          <w:lang w:eastAsia="sv-SE"/>
        </w:rPr>
      </w:pPr>
      <w:r w:rsidRPr="006B10DE">
        <w:rPr>
          <w:rFonts w:ascii="Montserrat" w:eastAsia="Times New Roman" w:hAnsi="Montserrat" w:cs="Times New Roman"/>
          <w:color w:val="244E5A"/>
          <w:shd w:val="clear" w:color="auto" w:fill="FFFFFF"/>
          <w:lang w:eastAsia="sv-SE"/>
        </w:rPr>
        <w:t xml:space="preserve">Keso och kvarg </w:t>
      </w:r>
    </w:p>
    <w:p w14:paraId="45B19173" w14:textId="77777777" w:rsidR="006B10DE" w:rsidRPr="006B10DE" w:rsidRDefault="006B10DE" w:rsidP="006B10DE">
      <w:pPr>
        <w:rPr>
          <w:rFonts w:ascii="Montserrat" w:eastAsia="Times New Roman" w:hAnsi="Montserrat" w:cs="Times New Roman"/>
          <w:color w:val="244E5A"/>
          <w:shd w:val="clear" w:color="auto" w:fill="FFFFFF"/>
          <w:lang w:eastAsia="sv-SE"/>
        </w:rPr>
      </w:pPr>
      <w:r w:rsidRPr="006B10DE">
        <w:rPr>
          <w:rFonts w:ascii="Montserrat" w:eastAsia="Times New Roman" w:hAnsi="Montserrat" w:cs="Times New Roman"/>
          <w:color w:val="244E5A"/>
          <w:shd w:val="clear" w:color="auto" w:fill="FFFFFF"/>
          <w:lang w:eastAsia="sv-SE"/>
        </w:rPr>
        <w:t xml:space="preserve">Vegetabiliska alternativ som mjölk och yoghurt av havre eller soja </w:t>
      </w:r>
    </w:p>
    <w:p w14:paraId="4825CA09" w14:textId="77777777" w:rsidR="006B10DE" w:rsidRPr="006B10DE" w:rsidRDefault="006B10DE" w:rsidP="006B10DE">
      <w:pPr>
        <w:rPr>
          <w:rFonts w:ascii="Montserrat" w:eastAsia="Times New Roman" w:hAnsi="Montserrat" w:cs="Times New Roman"/>
          <w:color w:val="244E5A"/>
          <w:shd w:val="clear" w:color="auto" w:fill="FFFFFF"/>
          <w:lang w:eastAsia="sv-SE"/>
        </w:rPr>
      </w:pPr>
      <w:r w:rsidRPr="006B10DE">
        <w:rPr>
          <w:rFonts w:ascii="Montserrat" w:eastAsia="Times New Roman" w:hAnsi="Montserrat" w:cs="Times New Roman"/>
          <w:color w:val="244E5A"/>
          <w:shd w:val="clear" w:color="auto" w:fill="FFFFFF"/>
          <w:lang w:eastAsia="sv-SE"/>
        </w:rPr>
        <w:t> </w:t>
      </w:r>
    </w:p>
    <w:p w14:paraId="6CC48C44" w14:textId="77777777" w:rsidR="006B10DE" w:rsidRPr="00002819" w:rsidRDefault="006B10DE" w:rsidP="006B10DE">
      <w:pPr>
        <w:rPr>
          <w:rFonts w:ascii="Montserrat" w:eastAsia="Times New Roman" w:hAnsi="Montserrat" w:cs="Times New Roman"/>
          <w:b/>
          <w:color w:val="244E5A"/>
          <w:shd w:val="clear" w:color="auto" w:fill="FFFFFF"/>
          <w:lang w:eastAsia="sv-SE"/>
        </w:rPr>
      </w:pPr>
      <w:r w:rsidRPr="00002819">
        <w:rPr>
          <w:rFonts w:ascii="Montserrat" w:eastAsia="Times New Roman" w:hAnsi="Montserrat" w:cs="Times New Roman"/>
          <w:b/>
          <w:color w:val="244E5A"/>
          <w:shd w:val="clear" w:color="auto" w:fill="FFFFFF"/>
          <w:lang w:eastAsia="sv-SE"/>
        </w:rPr>
        <w:t>Mycket näring hittar vi i Frukt, grönsaker och bär.</w:t>
      </w:r>
    </w:p>
    <w:p w14:paraId="533C8645" w14:textId="77777777" w:rsidR="00AB4D86" w:rsidRDefault="00AB4D86" w:rsidP="00AB4D86">
      <w:pPr>
        <w:rPr>
          <w:rFonts w:ascii="Montserrat" w:hAnsi="Montserrat"/>
          <w:color w:val="244E5A"/>
        </w:rPr>
      </w:pPr>
    </w:p>
    <w:p w14:paraId="25013CB3" w14:textId="77777777" w:rsidR="006B10DE" w:rsidRDefault="006B10DE">
      <w:pPr>
        <w:rPr>
          <w:rFonts w:ascii="Viktor Script" w:hAnsi="Viktor Script"/>
          <w:color w:val="244E5A"/>
          <w:sz w:val="28"/>
          <w:szCs w:val="28"/>
        </w:rPr>
      </w:pPr>
      <w:r>
        <w:rPr>
          <w:rFonts w:ascii="Viktor Script" w:hAnsi="Viktor Script"/>
          <w:color w:val="244E5A"/>
          <w:sz w:val="28"/>
          <w:szCs w:val="28"/>
        </w:rPr>
        <w:br w:type="page"/>
      </w:r>
    </w:p>
    <w:p w14:paraId="53F7D5EA" w14:textId="4E6BF371" w:rsidR="00AB4D86" w:rsidRPr="00E722D5" w:rsidRDefault="006B10DE" w:rsidP="00AB4D86">
      <w:pPr>
        <w:rPr>
          <w:rFonts w:ascii="Viktor Script" w:hAnsi="Viktor Script"/>
          <w:b/>
          <w:color w:val="244E5A"/>
          <w:sz w:val="28"/>
          <w:szCs w:val="28"/>
        </w:rPr>
      </w:pPr>
      <w:r w:rsidRPr="00E722D5">
        <w:rPr>
          <w:rFonts w:ascii="Viktor Script" w:hAnsi="Viktor Script"/>
          <w:b/>
          <w:color w:val="244E5A"/>
          <w:sz w:val="28"/>
          <w:szCs w:val="28"/>
        </w:rPr>
        <w:lastRenderedPageBreak/>
        <w:t>Svarsformulär</w:t>
      </w:r>
    </w:p>
    <w:p w14:paraId="1E6706E7" w14:textId="3A4EF99C" w:rsidR="00732EA9" w:rsidRDefault="00732EA9" w:rsidP="00AB4D86">
      <w:pPr>
        <w:rPr>
          <w:rFonts w:ascii="Viktor Script" w:hAnsi="Viktor Script"/>
          <w:b/>
          <w:color w:val="244E5A"/>
        </w:rPr>
      </w:pPr>
      <w:r w:rsidRPr="00E722D5">
        <w:rPr>
          <w:rFonts w:ascii="Viktor Script" w:hAnsi="Viktor Script"/>
          <w:b/>
          <w:color w:val="244E5A"/>
        </w:rPr>
        <w:t>Ungdomarna får vars ett utskrivet svarsformulär</w:t>
      </w:r>
      <w:r w:rsidR="00440FF3">
        <w:rPr>
          <w:rFonts w:ascii="Viktor Script" w:hAnsi="Viktor Script"/>
          <w:b/>
          <w:color w:val="244E5A"/>
        </w:rPr>
        <w:t xml:space="preserve"> att ta med sig under tipsrundan</w:t>
      </w:r>
      <w:r w:rsidRPr="00E722D5">
        <w:rPr>
          <w:rFonts w:ascii="Viktor Script" w:hAnsi="Viktor Script"/>
          <w:b/>
          <w:color w:val="244E5A"/>
        </w:rPr>
        <w:t xml:space="preserve">. </w:t>
      </w:r>
    </w:p>
    <w:p w14:paraId="16421DF4" w14:textId="77777777" w:rsidR="00440FF3" w:rsidRPr="00E722D5" w:rsidRDefault="00440FF3" w:rsidP="00AB4D86">
      <w:pPr>
        <w:rPr>
          <w:rFonts w:ascii="Viktor Script" w:hAnsi="Viktor Script"/>
          <w:b/>
          <w:color w:val="244E5A"/>
        </w:rPr>
      </w:pPr>
    </w:p>
    <w:p w14:paraId="6DBE3171" w14:textId="6ECC7103" w:rsidR="00440FF3" w:rsidRDefault="00440FF3" w:rsidP="00440FF3">
      <w:pPr>
        <w:pStyle w:val="Liststycke"/>
        <w:numPr>
          <w:ilvl w:val="0"/>
          <w:numId w:val="1"/>
        </w:numPr>
        <w:rPr>
          <w:rFonts w:ascii="Montserrat" w:eastAsia="Times New Roman" w:hAnsi="Montserrat" w:cs="Times New Roman"/>
          <w:color w:val="244E5A"/>
          <w:lang w:eastAsia="sv-SE"/>
        </w:rPr>
      </w:pPr>
      <w:r>
        <w:rPr>
          <w:rFonts w:ascii="Montserrat" w:eastAsia="Times New Roman" w:hAnsi="Montserrat" w:cs="Times New Roman"/>
          <w:color w:val="244E5A"/>
          <w:lang w:eastAsia="sv-SE"/>
        </w:rPr>
        <w:t>Livsmedel:</w:t>
      </w:r>
    </w:p>
    <w:p w14:paraId="347BA7E0" w14:textId="77777777" w:rsidR="00440FF3" w:rsidRDefault="00440FF3" w:rsidP="00440FF3">
      <w:pPr>
        <w:pStyle w:val="Liststycke"/>
        <w:rPr>
          <w:rFonts w:ascii="Montserrat" w:eastAsia="Times New Roman" w:hAnsi="Montserrat" w:cs="Times New Roman"/>
          <w:color w:val="244E5A"/>
          <w:lang w:eastAsia="sv-SE"/>
        </w:rPr>
      </w:pPr>
      <w:r>
        <w:rPr>
          <w:rFonts w:ascii="Montserrat" w:eastAsia="Times New Roman" w:hAnsi="Montserrat" w:cs="Times New Roman"/>
          <w:color w:val="244E5A"/>
          <w:lang w:eastAsia="sv-SE"/>
        </w:rPr>
        <w:t>Mellanmål:</w:t>
      </w:r>
    </w:p>
    <w:p w14:paraId="06E3FE8A" w14:textId="77777777" w:rsidR="00440FF3" w:rsidRDefault="00440FF3" w:rsidP="00440FF3">
      <w:pPr>
        <w:pStyle w:val="Liststycke"/>
        <w:rPr>
          <w:rFonts w:ascii="Montserrat" w:eastAsia="Times New Roman" w:hAnsi="Montserrat" w:cs="Times New Roman"/>
          <w:color w:val="244E5A"/>
          <w:lang w:eastAsia="sv-SE"/>
        </w:rPr>
      </w:pPr>
      <w:r>
        <w:rPr>
          <w:rFonts w:ascii="Montserrat" w:eastAsia="Times New Roman" w:hAnsi="Montserrat" w:cs="Times New Roman"/>
          <w:color w:val="244E5A"/>
          <w:lang w:eastAsia="sv-SE"/>
        </w:rPr>
        <w:t>Mellanmål:</w:t>
      </w:r>
    </w:p>
    <w:p w14:paraId="65D64B78" w14:textId="77777777" w:rsidR="00AB4D86" w:rsidRPr="00DD5281" w:rsidRDefault="00AB4D86" w:rsidP="00AB4D86">
      <w:pPr>
        <w:rPr>
          <w:rFonts w:ascii="Viktor Script" w:hAnsi="Viktor Script"/>
          <w:color w:val="244E5A"/>
        </w:rPr>
      </w:pPr>
    </w:p>
    <w:p w14:paraId="691A3626" w14:textId="1332BFEC" w:rsidR="00AB4D86" w:rsidRDefault="006B10DE" w:rsidP="006B10DE">
      <w:pPr>
        <w:pStyle w:val="Liststycke"/>
        <w:numPr>
          <w:ilvl w:val="0"/>
          <w:numId w:val="1"/>
        </w:numPr>
        <w:rPr>
          <w:rFonts w:ascii="Montserrat" w:eastAsia="Times New Roman" w:hAnsi="Montserrat" w:cs="Times New Roman"/>
          <w:color w:val="244E5A"/>
          <w:lang w:eastAsia="sv-SE"/>
        </w:rPr>
      </w:pPr>
      <w:r>
        <w:rPr>
          <w:rFonts w:ascii="Montserrat" w:eastAsia="Times New Roman" w:hAnsi="Montserrat" w:cs="Times New Roman"/>
          <w:color w:val="244E5A"/>
          <w:lang w:eastAsia="sv-SE"/>
        </w:rPr>
        <w:t>Livsmedel:</w:t>
      </w:r>
    </w:p>
    <w:p w14:paraId="1CF969A6" w14:textId="49FBF44E" w:rsidR="006B10DE" w:rsidRDefault="006B10DE" w:rsidP="006B10DE">
      <w:pPr>
        <w:pStyle w:val="Liststycke"/>
        <w:rPr>
          <w:rFonts w:ascii="Montserrat" w:eastAsia="Times New Roman" w:hAnsi="Montserrat" w:cs="Times New Roman"/>
          <w:color w:val="244E5A"/>
          <w:lang w:eastAsia="sv-SE"/>
        </w:rPr>
      </w:pPr>
      <w:r>
        <w:rPr>
          <w:rFonts w:ascii="Montserrat" w:eastAsia="Times New Roman" w:hAnsi="Montserrat" w:cs="Times New Roman"/>
          <w:color w:val="244E5A"/>
          <w:lang w:eastAsia="sv-SE"/>
        </w:rPr>
        <w:t>Mellanmål:</w:t>
      </w:r>
    </w:p>
    <w:p w14:paraId="61D83B36" w14:textId="5426CC0F" w:rsidR="006B10DE" w:rsidRDefault="006B10DE" w:rsidP="006B10DE">
      <w:pPr>
        <w:pStyle w:val="Liststycke"/>
        <w:rPr>
          <w:rFonts w:ascii="Montserrat" w:eastAsia="Times New Roman" w:hAnsi="Montserrat" w:cs="Times New Roman"/>
          <w:color w:val="244E5A"/>
          <w:lang w:eastAsia="sv-SE"/>
        </w:rPr>
      </w:pPr>
      <w:r>
        <w:rPr>
          <w:rFonts w:ascii="Montserrat" w:eastAsia="Times New Roman" w:hAnsi="Montserrat" w:cs="Times New Roman"/>
          <w:color w:val="244E5A"/>
          <w:lang w:eastAsia="sv-SE"/>
        </w:rPr>
        <w:t>Mellanmål:</w:t>
      </w:r>
    </w:p>
    <w:p w14:paraId="6F6F3C2E" w14:textId="19649DA9" w:rsidR="006B10DE" w:rsidRDefault="006B10DE" w:rsidP="006B10DE">
      <w:pPr>
        <w:pStyle w:val="Liststycke"/>
        <w:rPr>
          <w:rFonts w:ascii="Montserrat" w:eastAsia="Times New Roman" w:hAnsi="Montserrat" w:cs="Times New Roman"/>
          <w:color w:val="244E5A"/>
          <w:lang w:eastAsia="sv-SE"/>
        </w:rPr>
      </w:pPr>
    </w:p>
    <w:p w14:paraId="44011411" w14:textId="10292173" w:rsidR="006B10DE" w:rsidRDefault="006B10DE" w:rsidP="006B10DE">
      <w:pPr>
        <w:pStyle w:val="Liststycke"/>
        <w:numPr>
          <w:ilvl w:val="0"/>
          <w:numId w:val="1"/>
        </w:numPr>
        <w:rPr>
          <w:rFonts w:ascii="Montserrat" w:eastAsia="Times New Roman" w:hAnsi="Montserrat" w:cs="Times New Roman"/>
          <w:color w:val="244E5A"/>
          <w:lang w:eastAsia="sv-SE"/>
        </w:rPr>
      </w:pPr>
      <w:r>
        <w:rPr>
          <w:rFonts w:ascii="Montserrat" w:eastAsia="Times New Roman" w:hAnsi="Montserrat" w:cs="Times New Roman"/>
          <w:color w:val="244E5A"/>
          <w:lang w:eastAsia="sv-SE"/>
        </w:rPr>
        <w:t xml:space="preserve">Livsmedel: </w:t>
      </w:r>
    </w:p>
    <w:p w14:paraId="14F4E1C4" w14:textId="47B20312" w:rsidR="006B10DE" w:rsidRDefault="006B10DE" w:rsidP="006B10DE">
      <w:pPr>
        <w:pStyle w:val="Liststycke"/>
        <w:rPr>
          <w:rFonts w:ascii="Montserrat" w:eastAsia="Times New Roman" w:hAnsi="Montserrat" w:cs="Times New Roman"/>
          <w:color w:val="244E5A"/>
          <w:lang w:eastAsia="sv-SE"/>
        </w:rPr>
      </w:pPr>
      <w:r>
        <w:rPr>
          <w:rFonts w:ascii="Montserrat" w:eastAsia="Times New Roman" w:hAnsi="Montserrat" w:cs="Times New Roman"/>
          <w:color w:val="244E5A"/>
          <w:lang w:eastAsia="sv-SE"/>
        </w:rPr>
        <w:t>Mellanmål:</w:t>
      </w:r>
    </w:p>
    <w:p w14:paraId="132C9658" w14:textId="6BB1CE2A" w:rsidR="006B10DE" w:rsidRDefault="006B10DE" w:rsidP="006B10DE">
      <w:pPr>
        <w:pStyle w:val="Liststycke"/>
        <w:rPr>
          <w:rFonts w:ascii="Montserrat" w:eastAsia="Times New Roman" w:hAnsi="Montserrat" w:cs="Times New Roman"/>
          <w:color w:val="244E5A"/>
          <w:lang w:eastAsia="sv-SE"/>
        </w:rPr>
      </w:pPr>
      <w:r>
        <w:rPr>
          <w:rFonts w:ascii="Montserrat" w:eastAsia="Times New Roman" w:hAnsi="Montserrat" w:cs="Times New Roman"/>
          <w:color w:val="244E5A"/>
          <w:lang w:eastAsia="sv-SE"/>
        </w:rPr>
        <w:t>Mellanmål:</w:t>
      </w:r>
    </w:p>
    <w:p w14:paraId="1F3F0956" w14:textId="5055E742" w:rsidR="006B10DE" w:rsidRDefault="006B10DE" w:rsidP="006B10DE">
      <w:pPr>
        <w:pStyle w:val="Liststycke"/>
        <w:rPr>
          <w:rFonts w:ascii="Montserrat" w:eastAsia="Times New Roman" w:hAnsi="Montserrat" w:cs="Times New Roman"/>
          <w:color w:val="244E5A"/>
          <w:lang w:eastAsia="sv-SE"/>
        </w:rPr>
      </w:pPr>
    </w:p>
    <w:p w14:paraId="0A959F9A" w14:textId="052D7453" w:rsidR="006B10DE" w:rsidRDefault="006B10DE" w:rsidP="006B10DE">
      <w:pPr>
        <w:pStyle w:val="Liststycke"/>
        <w:numPr>
          <w:ilvl w:val="0"/>
          <w:numId w:val="1"/>
        </w:numPr>
        <w:rPr>
          <w:rFonts w:ascii="Montserrat" w:eastAsia="Times New Roman" w:hAnsi="Montserrat" w:cs="Times New Roman"/>
          <w:color w:val="244E5A"/>
          <w:lang w:eastAsia="sv-SE"/>
        </w:rPr>
      </w:pPr>
      <w:r>
        <w:rPr>
          <w:rFonts w:ascii="Montserrat" w:eastAsia="Times New Roman" w:hAnsi="Montserrat" w:cs="Times New Roman"/>
          <w:color w:val="244E5A"/>
          <w:lang w:eastAsia="sv-SE"/>
        </w:rPr>
        <w:t>Livsmedel:</w:t>
      </w:r>
    </w:p>
    <w:p w14:paraId="198A34E2" w14:textId="77777777" w:rsidR="006B10DE" w:rsidRPr="006B10DE" w:rsidRDefault="006B10DE" w:rsidP="006B10DE">
      <w:pPr>
        <w:pStyle w:val="Liststycke"/>
        <w:rPr>
          <w:rFonts w:ascii="Montserrat" w:eastAsia="Times New Roman" w:hAnsi="Montserrat" w:cs="Times New Roman"/>
          <w:color w:val="244E5A"/>
          <w:lang w:eastAsia="sv-SE"/>
        </w:rPr>
      </w:pPr>
      <w:r w:rsidRPr="006B10DE">
        <w:rPr>
          <w:rFonts w:ascii="Montserrat" w:eastAsia="Times New Roman" w:hAnsi="Montserrat" w:cs="Times New Roman"/>
          <w:color w:val="244E5A"/>
          <w:lang w:eastAsia="sv-SE"/>
        </w:rPr>
        <w:t>Mellanmål:</w:t>
      </w:r>
    </w:p>
    <w:p w14:paraId="4124FE6E" w14:textId="479CD360" w:rsidR="006B10DE" w:rsidRDefault="006B10DE" w:rsidP="006B10DE">
      <w:pPr>
        <w:pStyle w:val="Liststycke"/>
        <w:rPr>
          <w:rFonts w:ascii="Montserrat" w:eastAsia="Times New Roman" w:hAnsi="Montserrat" w:cs="Times New Roman"/>
          <w:color w:val="244E5A"/>
          <w:lang w:eastAsia="sv-SE"/>
        </w:rPr>
      </w:pPr>
      <w:r w:rsidRPr="006B10DE">
        <w:rPr>
          <w:rFonts w:ascii="Montserrat" w:eastAsia="Times New Roman" w:hAnsi="Montserrat" w:cs="Times New Roman"/>
          <w:color w:val="244E5A"/>
          <w:lang w:eastAsia="sv-SE"/>
        </w:rPr>
        <w:t>Mellanmål:</w:t>
      </w:r>
    </w:p>
    <w:p w14:paraId="6665E908" w14:textId="6EA9CBF8" w:rsidR="006B10DE" w:rsidRDefault="006B10DE" w:rsidP="006B10DE">
      <w:pPr>
        <w:pStyle w:val="Liststycke"/>
        <w:rPr>
          <w:rFonts w:ascii="Montserrat" w:eastAsia="Times New Roman" w:hAnsi="Montserrat" w:cs="Times New Roman"/>
          <w:color w:val="244E5A"/>
          <w:lang w:eastAsia="sv-SE"/>
        </w:rPr>
      </w:pPr>
    </w:p>
    <w:p w14:paraId="77617359" w14:textId="77777777" w:rsidR="006B10DE" w:rsidRDefault="006B10DE" w:rsidP="006B10DE">
      <w:pPr>
        <w:pStyle w:val="Liststycke"/>
        <w:numPr>
          <w:ilvl w:val="0"/>
          <w:numId w:val="1"/>
        </w:numPr>
        <w:rPr>
          <w:rFonts w:ascii="Montserrat" w:eastAsia="Times New Roman" w:hAnsi="Montserrat" w:cs="Times New Roman"/>
          <w:color w:val="244E5A"/>
          <w:lang w:eastAsia="sv-SE"/>
        </w:rPr>
      </w:pPr>
      <w:r>
        <w:rPr>
          <w:rFonts w:ascii="Montserrat" w:eastAsia="Times New Roman" w:hAnsi="Montserrat" w:cs="Times New Roman"/>
          <w:color w:val="244E5A"/>
          <w:lang w:eastAsia="sv-SE"/>
        </w:rPr>
        <w:t>Livsmedel:</w:t>
      </w:r>
    </w:p>
    <w:p w14:paraId="7093188D" w14:textId="77777777" w:rsidR="006B10DE" w:rsidRPr="006B10DE" w:rsidRDefault="006B10DE" w:rsidP="006B10DE">
      <w:pPr>
        <w:pStyle w:val="Liststycke"/>
        <w:rPr>
          <w:rFonts w:ascii="Montserrat" w:eastAsia="Times New Roman" w:hAnsi="Montserrat" w:cs="Times New Roman"/>
          <w:color w:val="244E5A"/>
          <w:lang w:eastAsia="sv-SE"/>
        </w:rPr>
      </w:pPr>
      <w:r w:rsidRPr="006B10DE">
        <w:rPr>
          <w:rFonts w:ascii="Montserrat" w:eastAsia="Times New Roman" w:hAnsi="Montserrat" w:cs="Times New Roman"/>
          <w:color w:val="244E5A"/>
          <w:lang w:eastAsia="sv-SE"/>
        </w:rPr>
        <w:t>Mellanmål:</w:t>
      </w:r>
    </w:p>
    <w:p w14:paraId="5621BB27" w14:textId="30B38C16" w:rsidR="006B10DE" w:rsidRDefault="006B10DE" w:rsidP="006B10DE">
      <w:pPr>
        <w:pStyle w:val="Liststycke"/>
        <w:rPr>
          <w:rFonts w:ascii="Montserrat" w:eastAsia="Times New Roman" w:hAnsi="Montserrat" w:cs="Times New Roman"/>
          <w:color w:val="244E5A"/>
          <w:lang w:eastAsia="sv-SE"/>
        </w:rPr>
      </w:pPr>
      <w:r w:rsidRPr="006B10DE">
        <w:rPr>
          <w:rFonts w:ascii="Montserrat" w:eastAsia="Times New Roman" w:hAnsi="Montserrat" w:cs="Times New Roman"/>
          <w:color w:val="244E5A"/>
          <w:lang w:eastAsia="sv-SE"/>
        </w:rPr>
        <w:t>Mellanmål:</w:t>
      </w:r>
    </w:p>
    <w:p w14:paraId="7311E3DB" w14:textId="77777777" w:rsidR="006B10DE" w:rsidRDefault="006B10DE" w:rsidP="006B10DE">
      <w:pPr>
        <w:pStyle w:val="Liststycke"/>
        <w:rPr>
          <w:rFonts w:ascii="Montserrat" w:eastAsia="Times New Roman" w:hAnsi="Montserrat" w:cs="Times New Roman"/>
          <w:color w:val="244E5A"/>
          <w:lang w:eastAsia="sv-SE"/>
        </w:rPr>
      </w:pPr>
    </w:p>
    <w:p w14:paraId="58F62919" w14:textId="77777777" w:rsidR="006B10DE" w:rsidRDefault="006B10DE" w:rsidP="006B10DE">
      <w:pPr>
        <w:pStyle w:val="Liststycke"/>
        <w:numPr>
          <w:ilvl w:val="0"/>
          <w:numId w:val="1"/>
        </w:numPr>
        <w:rPr>
          <w:rFonts w:ascii="Montserrat" w:eastAsia="Times New Roman" w:hAnsi="Montserrat" w:cs="Times New Roman"/>
          <w:color w:val="244E5A"/>
          <w:lang w:eastAsia="sv-SE"/>
        </w:rPr>
      </w:pPr>
      <w:r>
        <w:rPr>
          <w:rFonts w:ascii="Montserrat" w:eastAsia="Times New Roman" w:hAnsi="Montserrat" w:cs="Times New Roman"/>
          <w:color w:val="244E5A"/>
          <w:lang w:eastAsia="sv-SE"/>
        </w:rPr>
        <w:t>Livsmedel:</w:t>
      </w:r>
    </w:p>
    <w:p w14:paraId="769396F2" w14:textId="77777777" w:rsidR="006B10DE" w:rsidRPr="006B10DE" w:rsidRDefault="006B10DE" w:rsidP="006B10DE">
      <w:pPr>
        <w:pStyle w:val="Liststycke"/>
        <w:rPr>
          <w:rFonts w:ascii="Montserrat" w:eastAsia="Times New Roman" w:hAnsi="Montserrat" w:cs="Times New Roman"/>
          <w:color w:val="244E5A"/>
          <w:lang w:eastAsia="sv-SE"/>
        </w:rPr>
      </w:pPr>
      <w:r w:rsidRPr="006B10DE">
        <w:rPr>
          <w:rFonts w:ascii="Montserrat" w:eastAsia="Times New Roman" w:hAnsi="Montserrat" w:cs="Times New Roman"/>
          <w:color w:val="244E5A"/>
          <w:lang w:eastAsia="sv-SE"/>
        </w:rPr>
        <w:t>Mellanmål:</w:t>
      </w:r>
    </w:p>
    <w:p w14:paraId="1712AD37" w14:textId="2738C7E2" w:rsidR="006B10DE" w:rsidRDefault="006B10DE" w:rsidP="006B10DE">
      <w:pPr>
        <w:pStyle w:val="Liststycke"/>
        <w:rPr>
          <w:rFonts w:ascii="Montserrat" w:eastAsia="Times New Roman" w:hAnsi="Montserrat" w:cs="Times New Roman"/>
          <w:color w:val="244E5A"/>
          <w:lang w:eastAsia="sv-SE"/>
        </w:rPr>
      </w:pPr>
      <w:r w:rsidRPr="006B10DE">
        <w:rPr>
          <w:rFonts w:ascii="Montserrat" w:eastAsia="Times New Roman" w:hAnsi="Montserrat" w:cs="Times New Roman"/>
          <w:color w:val="244E5A"/>
          <w:lang w:eastAsia="sv-SE"/>
        </w:rPr>
        <w:t>Mellanmål:</w:t>
      </w:r>
    </w:p>
    <w:p w14:paraId="4858F228" w14:textId="77777777" w:rsidR="006B10DE" w:rsidRDefault="006B10DE" w:rsidP="006B10DE">
      <w:pPr>
        <w:pStyle w:val="Liststycke"/>
        <w:rPr>
          <w:rFonts w:ascii="Montserrat" w:eastAsia="Times New Roman" w:hAnsi="Montserrat" w:cs="Times New Roman"/>
          <w:color w:val="244E5A"/>
          <w:lang w:eastAsia="sv-SE"/>
        </w:rPr>
      </w:pPr>
    </w:p>
    <w:p w14:paraId="174EC632" w14:textId="77777777" w:rsidR="006B10DE" w:rsidRDefault="006B10DE" w:rsidP="006B10DE">
      <w:pPr>
        <w:pStyle w:val="Liststycke"/>
        <w:numPr>
          <w:ilvl w:val="0"/>
          <w:numId w:val="1"/>
        </w:numPr>
        <w:rPr>
          <w:rFonts w:ascii="Montserrat" w:eastAsia="Times New Roman" w:hAnsi="Montserrat" w:cs="Times New Roman"/>
          <w:color w:val="244E5A"/>
          <w:lang w:eastAsia="sv-SE"/>
        </w:rPr>
      </w:pPr>
      <w:r>
        <w:rPr>
          <w:rFonts w:ascii="Montserrat" w:eastAsia="Times New Roman" w:hAnsi="Montserrat" w:cs="Times New Roman"/>
          <w:color w:val="244E5A"/>
          <w:lang w:eastAsia="sv-SE"/>
        </w:rPr>
        <w:t>Livsmedel:</w:t>
      </w:r>
    </w:p>
    <w:p w14:paraId="44162197" w14:textId="77777777" w:rsidR="006B10DE" w:rsidRPr="006B10DE" w:rsidRDefault="006B10DE" w:rsidP="006B10DE">
      <w:pPr>
        <w:pStyle w:val="Liststycke"/>
        <w:rPr>
          <w:rFonts w:ascii="Montserrat" w:eastAsia="Times New Roman" w:hAnsi="Montserrat" w:cs="Times New Roman"/>
          <w:color w:val="244E5A"/>
          <w:lang w:eastAsia="sv-SE"/>
        </w:rPr>
      </w:pPr>
      <w:r w:rsidRPr="006B10DE">
        <w:rPr>
          <w:rFonts w:ascii="Montserrat" w:eastAsia="Times New Roman" w:hAnsi="Montserrat" w:cs="Times New Roman"/>
          <w:color w:val="244E5A"/>
          <w:lang w:eastAsia="sv-SE"/>
        </w:rPr>
        <w:t>Mellanmål:</w:t>
      </w:r>
    </w:p>
    <w:p w14:paraId="201364E4" w14:textId="6C00E346" w:rsidR="006B10DE" w:rsidRDefault="006B10DE" w:rsidP="006B10DE">
      <w:pPr>
        <w:pStyle w:val="Liststycke"/>
        <w:rPr>
          <w:rFonts w:ascii="Montserrat" w:eastAsia="Times New Roman" w:hAnsi="Montserrat" w:cs="Times New Roman"/>
          <w:color w:val="244E5A"/>
          <w:lang w:eastAsia="sv-SE"/>
        </w:rPr>
      </w:pPr>
      <w:r w:rsidRPr="006B10DE">
        <w:rPr>
          <w:rFonts w:ascii="Montserrat" w:eastAsia="Times New Roman" w:hAnsi="Montserrat" w:cs="Times New Roman"/>
          <w:color w:val="244E5A"/>
          <w:lang w:eastAsia="sv-SE"/>
        </w:rPr>
        <w:t>Mellanmål:</w:t>
      </w:r>
    </w:p>
    <w:p w14:paraId="791BF1DB" w14:textId="77777777" w:rsidR="006B10DE" w:rsidRDefault="006B10DE" w:rsidP="006B10DE">
      <w:pPr>
        <w:pStyle w:val="Liststycke"/>
        <w:rPr>
          <w:rFonts w:ascii="Montserrat" w:eastAsia="Times New Roman" w:hAnsi="Montserrat" w:cs="Times New Roman"/>
          <w:color w:val="244E5A"/>
          <w:lang w:eastAsia="sv-SE"/>
        </w:rPr>
      </w:pPr>
    </w:p>
    <w:p w14:paraId="401A6175" w14:textId="77777777" w:rsidR="006B10DE" w:rsidRDefault="006B10DE" w:rsidP="006B10DE">
      <w:pPr>
        <w:pStyle w:val="Liststycke"/>
        <w:numPr>
          <w:ilvl w:val="0"/>
          <w:numId w:val="1"/>
        </w:numPr>
        <w:rPr>
          <w:rFonts w:ascii="Montserrat" w:eastAsia="Times New Roman" w:hAnsi="Montserrat" w:cs="Times New Roman"/>
          <w:color w:val="244E5A"/>
          <w:lang w:eastAsia="sv-SE"/>
        </w:rPr>
      </w:pPr>
      <w:r>
        <w:rPr>
          <w:rFonts w:ascii="Montserrat" w:eastAsia="Times New Roman" w:hAnsi="Montserrat" w:cs="Times New Roman"/>
          <w:color w:val="244E5A"/>
          <w:lang w:eastAsia="sv-SE"/>
        </w:rPr>
        <w:t>Livsmedel:</w:t>
      </w:r>
    </w:p>
    <w:p w14:paraId="4F19ABEE" w14:textId="77777777" w:rsidR="006B10DE" w:rsidRPr="006B10DE" w:rsidRDefault="006B10DE" w:rsidP="006B10DE">
      <w:pPr>
        <w:pStyle w:val="Liststycke"/>
        <w:rPr>
          <w:rFonts w:ascii="Montserrat" w:eastAsia="Times New Roman" w:hAnsi="Montserrat" w:cs="Times New Roman"/>
          <w:color w:val="244E5A"/>
          <w:lang w:eastAsia="sv-SE"/>
        </w:rPr>
      </w:pPr>
      <w:r w:rsidRPr="006B10DE">
        <w:rPr>
          <w:rFonts w:ascii="Montserrat" w:eastAsia="Times New Roman" w:hAnsi="Montserrat" w:cs="Times New Roman"/>
          <w:color w:val="244E5A"/>
          <w:lang w:eastAsia="sv-SE"/>
        </w:rPr>
        <w:t>Mellanmål:</w:t>
      </w:r>
    </w:p>
    <w:p w14:paraId="26E5AEEA" w14:textId="652131C9" w:rsidR="006B10DE" w:rsidRDefault="006B10DE" w:rsidP="006B10DE">
      <w:pPr>
        <w:pStyle w:val="Liststycke"/>
        <w:rPr>
          <w:rFonts w:ascii="Montserrat" w:eastAsia="Times New Roman" w:hAnsi="Montserrat" w:cs="Times New Roman"/>
          <w:color w:val="244E5A"/>
          <w:lang w:eastAsia="sv-SE"/>
        </w:rPr>
      </w:pPr>
      <w:r w:rsidRPr="006B10DE">
        <w:rPr>
          <w:rFonts w:ascii="Montserrat" w:eastAsia="Times New Roman" w:hAnsi="Montserrat" w:cs="Times New Roman"/>
          <w:color w:val="244E5A"/>
          <w:lang w:eastAsia="sv-SE"/>
        </w:rPr>
        <w:t>Mellanmål:</w:t>
      </w:r>
    </w:p>
    <w:p w14:paraId="457FE2B5" w14:textId="77777777" w:rsidR="006B10DE" w:rsidRDefault="006B10DE" w:rsidP="006B10DE">
      <w:pPr>
        <w:pStyle w:val="Liststycke"/>
        <w:rPr>
          <w:rFonts w:ascii="Montserrat" w:eastAsia="Times New Roman" w:hAnsi="Montserrat" w:cs="Times New Roman"/>
          <w:color w:val="244E5A"/>
          <w:lang w:eastAsia="sv-SE"/>
        </w:rPr>
      </w:pPr>
    </w:p>
    <w:p w14:paraId="43493087" w14:textId="77777777" w:rsidR="006B10DE" w:rsidRDefault="006B10DE" w:rsidP="006B10DE">
      <w:pPr>
        <w:pStyle w:val="Liststycke"/>
        <w:numPr>
          <w:ilvl w:val="0"/>
          <w:numId w:val="1"/>
        </w:numPr>
        <w:rPr>
          <w:rFonts w:ascii="Montserrat" w:eastAsia="Times New Roman" w:hAnsi="Montserrat" w:cs="Times New Roman"/>
          <w:color w:val="244E5A"/>
          <w:lang w:eastAsia="sv-SE"/>
        </w:rPr>
      </w:pPr>
      <w:r>
        <w:rPr>
          <w:rFonts w:ascii="Montserrat" w:eastAsia="Times New Roman" w:hAnsi="Montserrat" w:cs="Times New Roman"/>
          <w:color w:val="244E5A"/>
          <w:lang w:eastAsia="sv-SE"/>
        </w:rPr>
        <w:t>Livsmedel:</w:t>
      </w:r>
    </w:p>
    <w:p w14:paraId="69D78016" w14:textId="77777777" w:rsidR="006B10DE" w:rsidRPr="006B10DE" w:rsidRDefault="006B10DE" w:rsidP="006B10DE">
      <w:pPr>
        <w:pStyle w:val="Liststycke"/>
        <w:rPr>
          <w:rFonts w:ascii="Montserrat" w:eastAsia="Times New Roman" w:hAnsi="Montserrat" w:cs="Times New Roman"/>
          <w:color w:val="244E5A"/>
          <w:lang w:eastAsia="sv-SE"/>
        </w:rPr>
      </w:pPr>
      <w:r w:rsidRPr="006B10DE">
        <w:rPr>
          <w:rFonts w:ascii="Montserrat" w:eastAsia="Times New Roman" w:hAnsi="Montserrat" w:cs="Times New Roman"/>
          <w:color w:val="244E5A"/>
          <w:lang w:eastAsia="sv-SE"/>
        </w:rPr>
        <w:t>Mellanmål:</w:t>
      </w:r>
    </w:p>
    <w:p w14:paraId="0B59AC0E" w14:textId="7A10986D" w:rsidR="006B10DE" w:rsidRDefault="006B10DE" w:rsidP="006B10DE">
      <w:pPr>
        <w:pStyle w:val="Liststycke"/>
        <w:rPr>
          <w:rFonts w:ascii="Montserrat" w:eastAsia="Times New Roman" w:hAnsi="Montserrat" w:cs="Times New Roman"/>
          <w:color w:val="244E5A"/>
          <w:lang w:eastAsia="sv-SE"/>
        </w:rPr>
      </w:pPr>
      <w:r w:rsidRPr="006B10DE">
        <w:rPr>
          <w:rFonts w:ascii="Montserrat" w:eastAsia="Times New Roman" w:hAnsi="Montserrat" w:cs="Times New Roman"/>
          <w:color w:val="244E5A"/>
          <w:lang w:eastAsia="sv-SE"/>
        </w:rPr>
        <w:t>Mellanmål:</w:t>
      </w:r>
    </w:p>
    <w:p w14:paraId="69B496DD" w14:textId="77777777" w:rsidR="006B10DE" w:rsidRDefault="006B10DE" w:rsidP="006B10DE">
      <w:pPr>
        <w:pStyle w:val="Liststycke"/>
        <w:rPr>
          <w:rFonts w:ascii="Montserrat" w:eastAsia="Times New Roman" w:hAnsi="Montserrat" w:cs="Times New Roman"/>
          <w:color w:val="244E5A"/>
          <w:lang w:eastAsia="sv-SE"/>
        </w:rPr>
      </w:pPr>
    </w:p>
    <w:p w14:paraId="500C937F" w14:textId="77777777" w:rsidR="006B10DE" w:rsidRDefault="006B10DE" w:rsidP="006B10DE">
      <w:pPr>
        <w:pStyle w:val="Liststycke"/>
        <w:numPr>
          <w:ilvl w:val="0"/>
          <w:numId w:val="1"/>
        </w:numPr>
        <w:rPr>
          <w:rFonts w:ascii="Montserrat" w:eastAsia="Times New Roman" w:hAnsi="Montserrat" w:cs="Times New Roman"/>
          <w:color w:val="244E5A"/>
          <w:lang w:eastAsia="sv-SE"/>
        </w:rPr>
      </w:pPr>
      <w:r>
        <w:rPr>
          <w:rFonts w:ascii="Montserrat" w:eastAsia="Times New Roman" w:hAnsi="Montserrat" w:cs="Times New Roman"/>
          <w:color w:val="244E5A"/>
          <w:lang w:eastAsia="sv-SE"/>
        </w:rPr>
        <w:t>Livsmedel:</w:t>
      </w:r>
    </w:p>
    <w:p w14:paraId="0D83489B" w14:textId="77777777" w:rsidR="006B10DE" w:rsidRPr="006B10DE" w:rsidRDefault="006B10DE" w:rsidP="006B10DE">
      <w:pPr>
        <w:pStyle w:val="Liststycke"/>
        <w:rPr>
          <w:rFonts w:ascii="Montserrat" w:eastAsia="Times New Roman" w:hAnsi="Montserrat" w:cs="Times New Roman"/>
          <w:color w:val="244E5A"/>
          <w:lang w:eastAsia="sv-SE"/>
        </w:rPr>
      </w:pPr>
      <w:r w:rsidRPr="006B10DE">
        <w:rPr>
          <w:rFonts w:ascii="Montserrat" w:eastAsia="Times New Roman" w:hAnsi="Montserrat" w:cs="Times New Roman"/>
          <w:color w:val="244E5A"/>
          <w:lang w:eastAsia="sv-SE"/>
        </w:rPr>
        <w:t>Mellanmål:</w:t>
      </w:r>
    </w:p>
    <w:p w14:paraId="00851125" w14:textId="02A4760B" w:rsidR="006B10DE" w:rsidRDefault="006B10DE" w:rsidP="006B10DE">
      <w:pPr>
        <w:pStyle w:val="Liststycke"/>
        <w:rPr>
          <w:rFonts w:ascii="Montserrat" w:eastAsia="Times New Roman" w:hAnsi="Montserrat" w:cs="Times New Roman"/>
          <w:color w:val="244E5A"/>
          <w:lang w:eastAsia="sv-SE"/>
        </w:rPr>
      </w:pPr>
      <w:r w:rsidRPr="006B10DE">
        <w:rPr>
          <w:rFonts w:ascii="Montserrat" w:eastAsia="Times New Roman" w:hAnsi="Montserrat" w:cs="Times New Roman"/>
          <w:color w:val="244E5A"/>
          <w:lang w:eastAsia="sv-SE"/>
        </w:rPr>
        <w:t>Mellanmål:</w:t>
      </w:r>
    </w:p>
    <w:p w14:paraId="7A513B5D" w14:textId="77777777" w:rsidR="006B10DE" w:rsidRDefault="006B10DE" w:rsidP="006B10DE">
      <w:pPr>
        <w:pStyle w:val="Liststycke"/>
        <w:rPr>
          <w:rFonts w:ascii="Montserrat" w:eastAsia="Times New Roman" w:hAnsi="Montserrat" w:cs="Times New Roman"/>
          <w:color w:val="244E5A"/>
          <w:lang w:eastAsia="sv-SE"/>
        </w:rPr>
      </w:pPr>
    </w:p>
    <w:p w14:paraId="2D9C3DCD" w14:textId="77777777" w:rsidR="00AB4D86" w:rsidRDefault="00AB4D86" w:rsidP="00AB4D86">
      <w:pPr>
        <w:rPr>
          <w:rFonts w:ascii="Montserrat" w:hAnsi="Montserrat"/>
          <w:color w:val="244E5A"/>
        </w:rPr>
      </w:pPr>
    </w:p>
    <w:p w14:paraId="1B485504" w14:textId="77777777" w:rsidR="00AB4D86" w:rsidRPr="00DD5281" w:rsidRDefault="00AB4D86" w:rsidP="00AB4D86">
      <w:pPr>
        <w:rPr>
          <w:rFonts w:ascii="Viktor Script" w:hAnsi="Viktor Script"/>
          <w:color w:val="244E5A"/>
        </w:rPr>
      </w:pPr>
    </w:p>
    <w:p w14:paraId="7E88FFAB" w14:textId="6F507FF4" w:rsidR="00E722D5" w:rsidRDefault="00E722D5" w:rsidP="006B10DE">
      <w:pPr>
        <w:rPr>
          <w:rFonts w:ascii="Viktor Script" w:hAnsi="Viktor Script"/>
          <w:b/>
          <w:color w:val="244E5A"/>
          <w:sz w:val="28"/>
          <w:szCs w:val="28"/>
        </w:rPr>
      </w:pPr>
      <w:r w:rsidRPr="00E722D5">
        <w:rPr>
          <w:rFonts w:ascii="Viktor Script" w:hAnsi="Viktor Script"/>
          <w:b/>
          <w:color w:val="244E5A"/>
          <w:sz w:val="28"/>
          <w:szCs w:val="28"/>
        </w:rPr>
        <w:t>Livsmedelslappar</w:t>
      </w:r>
    </w:p>
    <w:p w14:paraId="2CBE5F39" w14:textId="0313BDDD" w:rsidR="00E722D5" w:rsidRPr="00E722D5" w:rsidRDefault="00E722D5" w:rsidP="006B10DE">
      <w:pPr>
        <w:rPr>
          <w:rFonts w:ascii="Viktor Script" w:hAnsi="Viktor Script"/>
          <w:b/>
          <w:color w:val="244E5A"/>
        </w:rPr>
      </w:pPr>
      <w:r>
        <w:rPr>
          <w:rFonts w:ascii="Viktor Script" w:hAnsi="Viktor Script"/>
          <w:b/>
          <w:color w:val="244E5A"/>
        </w:rPr>
        <w:t xml:space="preserve">Klipp isär alla livsmedelslappar </w:t>
      </w:r>
      <w:r w:rsidR="00440FF3">
        <w:rPr>
          <w:rFonts w:ascii="Viktor Script" w:hAnsi="Viktor Script"/>
          <w:b/>
          <w:color w:val="244E5A"/>
        </w:rPr>
        <w:t>s</w:t>
      </w:r>
      <w:r w:rsidR="00637379">
        <w:rPr>
          <w:rFonts w:ascii="Viktor Script" w:hAnsi="Viktor Script"/>
          <w:b/>
          <w:color w:val="244E5A"/>
        </w:rPr>
        <w:t>å att det står ett ord på varje</w:t>
      </w:r>
      <w:r w:rsidR="00440FF3">
        <w:rPr>
          <w:rFonts w:ascii="Viktor Script" w:hAnsi="Viktor Script"/>
          <w:b/>
          <w:color w:val="244E5A"/>
        </w:rPr>
        <w:t xml:space="preserve"> lapp. Häng ut lapparna som en tipsrunda.</w:t>
      </w:r>
    </w:p>
    <w:tbl>
      <w:tblPr>
        <w:tblStyle w:val="Tabellrutnt"/>
        <w:tblpPr w:leftFromText="141" w:rightFromText="141" w:vertAnchor="page" w:horzAnchor="margin" w:tblpY="3668"/>
        <w:tblW w:w="0" w:type="auto"/>
        <w:tblLook w:val="04A0" w:firstRow="1" w:lastRow="0" w:firstColumn="1" w:lastColumn="0" w:noHBand="0" w:noVBand="1"/>
      </w:tblPr>
      <w:tblGrid>
        <w:gridCol w:w="4648"/>
        <w:gridCol w:w="4406"/>
      </w:tblGrid>
      <w:tr w:rsidR="006B10DE" w14:paraId="71B923B7" w14:textId="77777777" w:rsidTr="00E722D5">
        <w:trPr>
          <w:trHeight w:val="1274"/>
        </w:trPr>
        <w:tc>
          <w:tcPr>
            <w:tcW w:w="4510" w:type="dxa"/>
            <w:vAlign w:val="center"/>
          </w:tcPr>
          <w:p w14:paraId="673FF5A1" w14:textId="77777777" w:rsidR="006B10DE" w:rsidRDefault="006B10DE" w:rsidP="00E722D5">
            <w:pPr>
              <w:jc w:val="center"/>
              <w:rPr>
                <w:rFonts w:ascii="Montserrat" w:eastAsia="Times New Roman" w:hAnsi="Montserrat" w:cs="Times New Roman"/>
                <w:b/>
                <w:color w:val="244E5A"/>
                <w:sz w:val="44"/>
                <w:szCs w:val="56"/>
                <w:shd w:val="clear" w:color="auto" w:fill="FFFFFF"/>
                <w:lang w:eastAsia="sv-SE"/>
              </w:rPr>
            </w:pPr>
            <w:r w:rsidRPr="00440FF3">
              <w:rPr>
                <w:rFonts w:ascii="Montserrat" w:eastAsia="Times New Roman" w:hAnsi="Montserrat" w:cs="Times New Roman"/>
                <w:b/>
                <w:color w:val="244E5A"/>
                <w:sz w:val="44"/>
                <w:szCs w:val="56"/>
                <w:shd w:val="clear" w:color="auto" w:fill="FFFFFF"/>
                <w:lang w:eastAsia="sv-SE"/>
              </w:rPr>
              <w:t>Havregryn</w:t>
            </w:r>
          </w:p>
          <w:p w14:paraId="2B981914" w14:textId="585EFC12" w:rsidR="00FD76C9" w:rsidRPr="00440FF3" w:rsidRDefault="00FD76C9" w:rsidP="00E722D5">
            <w:pPr>
              <w:jc w:val="center"/>
              <w:rPr>
                <w:rFonts w:ascii="Montserrat" w:eastAsia="Times New Roman" w:hAnsi="Montserrat" w:cs="Times New Roman"/>
                <w:b/>
                <w:color w:val="244E5A"/>
                <w:sz w:val="32"/>
                <w:szCs w:val="32"/>
                <w:shd w:val="clear" w:color="auto" w:fill="FFFFFF"/>
                <w:lang w:eastAsia="sv-SE"/>
              </w:rPr>
            </w:pPr>
            <w:r>
              <w:rPr>
                <w:noProof/>
                <w:lang w:eastAsia="sv-SE"/>
              </w:rPr>
              <w:drawing>
                <wp:inline distT="0" distB="0" distL="0" distR="0" wp14:anchorId="14DB6FEA" wp14:editId="00445434">
                  <wp:extent cx="2637790" cy="1734820"/>
                  <wp:effectExtent l="0" t="0" r="0" b="0"/>
                  <wp:docPr id="3" name="Bildobjekt 3" descr="10 otroliga fördelar med havregryn — Steg för Häl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 otroliga fördelar med havregryn — Steg för Häls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7790" cy="1734820"/>
                          </a:xfrm>
                          <a:prstGeom prst="rect">
                            <a:avLst/>
                          </a:prstGeom>
                          <a:noFill/>
                          <a:ln>
                            <a:noFill/>
                          </a:ln>
                        </pic:spPr>
                      </pic:pic>
                    </a:graphicData>
                  </a:graphic>
                </wp:inline>
              </w:drawing>
            </w:r>
          </w:p>
        </w:tc>
        <w:tc>
          <w:tcPr>
            <w:tcW w:w="4510" w:type="dxa"/>
            <w:vAlign w:val="center"/>
          </w:tcPr>
          <w:p w14:paraId="48341E40" w14:textId="77777777" w:rsidR="006B10DE" w:rsidRDefault="006B10DE" w:rsidP="00E722D5">
            <w:pPr>
              <w:jc w:val="center"/>
              <w:rPr>
                <w:rFonts w:ascii="Montserrat" w:eastAsia="Times New Roman" w:hAnsi="Montserrat" w:cs="Times New Roman"/>
                <w:b/>
                <w:color w:val="244E5A"/>
                <w:sz w:val="44"/>
                <w:szCs w:val="96"/>
                <w:shd w:val="clear" w:color="auto" w:fill="FFFFFF"/>
                <w:lang w:eastAsia="sv-SE"/>
              </w:rPr>
            </w:pPr>
            <w:r w:rsidRPr="00440FF3">
              <w:rPr>
                <w:rFonts w:ascii="Montserrat" w:eastAsia="Times New Roman" w:hAnsi="Montserrat" w:cs="Times New Roman"/>
                <w:b/>
                <w:color w:val="244E5A"/>
                <w:sz w:val="44"/>
                <w:szCs w:val="96"/>
                <w:shd w:val="clear" w:color="auto" w:fill="FFFFFF"/>
                <w:lang w:eastAsia="sv-SE"/>
              </w:rPr>
              <w:t>Banan</w:t>
            </w:r>
          </w:p>
          <w:p w14:paraId="0506D229" w14:textId="48E985AA" w:rsidR="00FD76C9" w:rsidRPr="00440FF3" w:rsidRDefault="00FD76C9" w:rsidP="00E722D5">
            <w:pPr>
              <w:jc w:val="center"/>
              <w:rPr>
                <w:rFonts w:ascii="Montserrat" w:eastAsia="Times New Roman" w:hAnsi="Montserrat" w:cs="Times New Roman"/>
                <w:b/>
                <w:color w:val="244E5A"/>
                <w:sz w:val="32"/>
                <w:szCs w:val="40"/>
                <w:shd w:val="clear" w:color="auto" w:fill="FFFFFF"/>
                <w:lang w:eastAsia="sv-SE"/>
              </w:rPr>
            </w:pPr>
            <w:r>
              <w:rPr>
                <w:rFonts w:ascii="Montserrat" w:hAnsi="Montserrat"/>
                <w:b/>
                <w:noProof/>
                <w:color w:val="244E5A"/>
                <w:sz w:val="32"/>
                <w:szCs w:val="40"/>
                <w:shd w:val="clear" w:color="auto" w:fill="FFFFFF"/>
                <w:lang w:eastAsia="sv-SE"/>
              </w:rPr>
              <w:drawing>
                <wp:inline distT="0" distB="0" distL="0" distR="0" wp14:anchorId="4D7DA20F" wp14:editId="0CE85AA1">
                  <wp:extent cx="2145030" cy="2145030"/>
                  <wp:effectExtent l="0" t="0" r="7620" b="7620"/>
                  <wp:docPr id="4" name="Bildobjekt 4" descr="C:\Users\lars\AppData\Local\Microsoft\Windows\INetCache\Content.MSO\DDBB153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ars\AppData\Local\Microsoft\Windows\INetCache\Content.MSO\DDBB1533.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5030" cy="2145030"/>
                          </a:xfrm>
                          <a:prstGeom prst="rect">
                            <a:avLst/>
                          </a:prstGeom>
                          <a:noFill/>
                          <a:ln>
                            <a:noFill/>
                          </a:ln>
                        </pic:spPr>
                      </pic:pic>
                    </a:graphicData>
                  </a:graphic>
                </wp:inline>
              </w:drawing>
            </w:r>
          </w:p>
        </w:tc>
      </w:tr>
      <w:tr w:rsidR="006B10DE" w14:paraId="354FC31B" w14:textId="77777777" w:rsidTr="00E722D5">
        <w:trPr>
          <w:trHeight w:val="1318"/>
        </w:trPr>
        <w:tc>
          <w:tcPr>
            <w:tcW w:w="4510" w:type="dxa"/>
            <w:vAlign w:val="center"/>
          </w:tcPr>
          <w:p w14:paraId="0A456F40" w14:textId="77777777" w:rsidR="006B10DE" w:rsidRDefault="006B10DE" w:rsidP="00E722D5">
            <w:pPr>
              <w:jc w:val="center"/>
              <w:rPr>
                <w:rFonts w:ascii="Montserrat" w:eastAsia="Times New Roman" w:hAnsi="Montserrat" w:cs="Times New Roman"/>
                <w:b/>
                <w:color w:val="244E5A"/>
                <w:sz w:val="44"/>
                <w:szCs w:val="44"/>
                <w:shd w:val="clear" w:color="auto" w:fill="FFFFFF"/>
                <w:lang w:eastAsia="sv-SE"/>
              </w:rPr>
            </w:pPr>
            <w:r w:rsidRPr="00440FF3">
              <w:rPr>
                <w:rFonts w:ascii="Montserrat" w:eastAsia="Times New Roman" w:hAnsi="Montserrat" w:cs="Times New Roman"/>
                <w:b/>
                <w:color w:val="244E5A"/>
                <w:sz w:val="44"/>
                <w:szCs w:val="44"/>
                <w:shd w:val="clear" w:color="auto" w:fill="FFFFFF"/>
                <w:lang w:eastAsia="sv-SE"/>
              </w:rPr>
              <w:t>Äpple</w:t>
            </w:r>
          </w:p>
          <w:p w14:paraId="669C25DB" w14:textId="00A60317" w:rsidR="00FD76C9" w:rsidRPr="00440FF3" w:rsidRDefault="00FD76C9" w:rsidP="00E722D5">
            <w:pPr>
              <w:jc w:val="center"/>
              <w:rPr>
                <w:rFonts w:ascii="Montserrat" w:eastAsia="Times New Roman" w:hAnsi="Montserrat" w:cs="Times New Roman"/>
                <w:b/>
                <w:color w:val="244E5A"/>
                <w:sz w:val="44"/>
                <w:szCs w:val="44"/>
                <w:shd w:val="clear" w:color="auto" w:fill="FFFFFF"/>
                <w:lang w:eastAsia="sv-SE"/>
              </w:rPr>
            </w:pPr>
            <w:r>
              <w:rPr>
                <w:rFonts w:ascii="Montserrat" w:hAnsi="Montserrat"/>
                <w:b/>
                <w:noProof/>
                <w:color w:val="244E5A"/>
                <w:sz w:val="44"/>
                <w:szCs w:val="44"/>
                <w:shd w:val="clear" w:color="auto" w:fill="FFFFFF"/>
                <w:lang w:eastAsia="sv-SE"/>
              </w:rPr>
              <w:drawing>
                <wp:inline distT="0" distB="0" distL="0" distR="0" wp14:anchorId="70BB9E65" wp14:editId="4613CCD6">
                  <wp:extent cx="2145030" cy="2145030"/>
                  <wp:effectExtent l="0" t="0" r="7620" b="7620"/>
                  <wp:docPr id="5" name="Bildobjekt 5" descr="C:\Users\lars\AppData\Local\Microsoft\Windows\INetCache\Content.MSO\D460B8B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ars\AppData\Local\Microsoft\Windows\INetCache\Content.MSO\D460B8B9.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5030" cy="2145030"/>
                          </a:xfrm>
                          <a:prstGeom prst="rect">
                            <a:avLst/>
                          </a:prstGeom>
                          <a:noFill/>
                          <a:ln>
                            <a:noFill/>
                          </a:ln>
                        </pic:spPr>
                      </pic:pic>
                    </a:graphicData>
                  </a:graphic>
                </wp:inline>
              </w:drawing>
            </w:r>
          </w:p>
        </w:tc>
        <w:tc>
          <w:tcPr>
            <w:tcW w:w="4510" w:type="dxa"/>
            <w:vAlign w:val="center"/>
          </w:tcPr>
          <w:p w14:paraId="724AAD20" w14:textId="77777777" w:rsidR="006B10DE" w:rsidRDefault="006B10DE" w:rsidP="00E722D5">
            <w:pPr>
              <w:jc w:val="center"/>
              <w:rPr>
                <w:rFonts w:ascii="Montserrat" w:eastAsia="Times New Roman" w:hAnsi="Montserrat" w:cs="Times New Roman"/>
                <w:b/>
                <w:color w:val="244E5A"/>
                <w:sz w:val="44"/>
                <w:szCs w:val="44"/>
                <w:shd w:val="clear" w:color="auto" w:fill="FFFFFF"/>
                <w:lang w:eastAsia="sv-SE"/>
              </w:rPr>
            </w:pPr>
            <w:r w:rsidRPr="00440FF3">
              <w:rPr>
                <w:rFonts w:ascii="Montserrat" w:eastAsia="Times New Roman" w:hAnsi="Montserrat" w:cs="Times New Roman"/>
                <w:b/>
                <w:color w:val="244E5A"/>
                <w:sz w:val="44"/>
                <w:szCs w:val="44"/>
                <w:shd w:val="clear" w:color="auto" w:fill="FFFFFF"/>
                <w:lang w:eastAsia="sv-SE"/>
              </w:rPr>
              <w:t>Frysta bär</w:t>
            </w:r>
          </w:p>
          <w:p w14:paraId="0F651E80" w14:textId="60536621" w:rsidR="00FD76C9" w:rsidRPr="00440FF3" w:rsidRDefault="00FD76C9" w:rsidP="00E722D5">
            <w:pPr>
              <w:jc w:val="center"/>
              <w:rPr>
                <w:rFonts w:ascii="Montserrat" w:eastAsia="Times New Roman" w:hAnsi="Montserrat" w:cs="Times New Roman"/>
                <w:b/>
                <w:color w:val="244E5A"/>
                <w:shd w:val="clear" w:color="auto" w:fill="FFFFFF"/>
                <w:lang w:eastAsia="sv-SE"/>
              </w:rPr>
            </w:pPr>
            <w:r>
              <w:rPr>
                <w:noProof/>
                <w:lang w:eastAsia="sv-SE"/>
              </w:rPr>
              <w:drawing>
                <wp:inline distT="0" distB="0" distL="0" distR="0" wp14:anchorId="100925BF" wp14:editId="620120C7">
                  <wp:extent cx="2696210" cy="1694180"/>
                  <wp:effectExtent l="0" t="0" r="8890" b="1270"/>
                  <wp:docPr id="2" name="Bildobjekt 2" descr="Frossa i frusna bär – därför är de nyttigare | Må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ossa i frusna bär – därför är de nyttigare | MåBr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6210" cy="1694180"/>
                          </a:xfrm>
                          <a:prstGeom prst="rect">
                            <a:avLst/>
                          </a:prstGeom>
                          <a:noFill/>
                          <a:ln>
                            <a:noFill/>
                          </a:ln>
                        </pic:spPr>
                      </pic:pic>
                    </a:graphicData>
                  </a:graphic>
                </wp:inline>
              </w:drawing>
            </w:r>
          </w:p>
        </w:tc>
      </w:tr>
      <w:tr w:rsidR="006B10DE" w:rsidRPr="006B10DE" w14:paraId="1B4820C6" w14:textId="77777777" w:rsidTr="00E722D5">
        <w:trPr>
          <w:trHeight w:val="1274"/>
        </w:trPr>
        <w:tc>
          <w:tcPr>
            <w:tcW w:w="4510" w:type="dxa"/>
            <w:vAlign w:val="center"/>
          </w:tcPr>
          <w:p w14:paraId="2473B06D" w14:textId="77777777" w:rsidR="006B10DE" w:rsidRDefault="006B10DE" w:rsidP="00E722D5">
            <w:pPr>
              <w:jc w:val="center"/>
              <w:rPr>
                <w:rFonts w:ascii="Montserrat" w:eastAsia="Times New Roman" w:hAnsi="Montserrat" w:cs="Times New Roman"/>
                <w:b/>
                <w:color w:val="244E5A"/>
                <w:sz w:val="44"/>
                <w:szCs w:val="56"/>
                <w:shd w:val="clear" w:color="auto" w:fill="FFFFFF"/>
                <w:lang w:eastAsia="sv-SE"/>
              </w:rPr>
            </w:pPr>
            <w:r w:rsidRPr="00440FF3">
              <w:rPr>
                <w:rFonts w:ascii="Montserrat" w:eastAsia="Times New Roman" w:hAnsi="Montserrat" w:cs="Times New Roman"/>
                <w:b/>
                <w:color w:val="244E5A"/>
                <w:sz w:val="44"/>
                <w:szCs w:val="56"/>
                <w:shd w:val="clear" w:color="auto" w:fill="FFFFFF"/>
                <w:lang w:eastAsia="sv-SE"/>
              </w:rPr>
              <w:t>Yoghurt</w:t>
            </w:r>
          </w:p>
          <w:p w14:paraId="5F470523" w14:textId="41B6D0C7" w:rsidR="00FD76C9" w:rsidRPr="00440FF3" w:rsidRDefault="00FD76C9" w:rsidP="00E722D5">
            <w:pPr>
              <w:jc w:val="center"/>
              <w:rPr>
                <w:rFonts w:ascii="Montserrat" w:eastAsia="Times New Roman" w:hAnsi="Montserrat" w:cs="Times New Roman"/>
                <w:b/>
                <w:color w:val="244E5A"/>
                <w:sz w:val="32"/>
                <w:szCs w:val="32"/>
                <w:shd w:val="clear" w:color="auto" w:fill="FFFFFF"/>
                <w:lang w:eastAsia="sv-SE"/>
              </w:rPr>
            </w:pPr>
            <w:r>
              <w:rPr>
                <w:noProof/>
                <w:lang w:eastAsia="sv-SE"/>
              </w:rPr>
              <w:drawing>
                <wp:inline distT="0" distB="0" distL="0" distR="0" wp14:anchorId="6E22168D" wp14:editId="4A5F3666">
                  <wp:extent cx="2860675" cy="1600200"/>
                  <wp:effectExtent l="0" t="0" r="0" b="0"/>
                  <wp:docPr id="6" name="Bildobjekt 6" descr="Att välja lycka: Veckans recept: Yoghu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t välja lycka: Veckans recept: Yoghu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0675" cy="1600200"/>
                          </a:xfrm>
                          <a:prstGeom prst="rect">
                            <a:avLst/>
                          </a:prstGeom>
                          <a:noFill/>
                          <a:ln>
                            <a:noFill/>
                          </a:ln>
                        </pic:spPr>
                      </pic:pic>
                    </a:graphicData>
                  </a:graphic>
                </wp:inline>
              </w:drawing>
            </w:r>
          </w:p>
        </w:tc>
        <w:tc>
          <w:tcPr>
            <w:tcW w:w="4510" w:type="dxa"/>
            <w:vAlign w:val="center"/>
          </w:tcPr>
          <w:p w14:paraId="10E5C280" w14:textId="77777777" w:rsidR="006B10DE" w:rsidRDefault="006B10DE" w:rsidP="00E722D5">
            <w:pPr>
              <w:jc w:val="center"/>
              <w:rPr>
                <w:rFonts w:ascii="Montserrat" w:eastAsia="Times New Roman" w:hAnsi="Montserrat" w:cs="Times New Roman"/>
                <w:b/>
                <w:color w:val="244E5A"/>
                <w:sz w:val="44"/>
                <w:szCs w:val="96"/>
                <w:shd w:val="clear" w:color="auto" w:fill="FFFFFF"/>
                <w:lang w:eastAsia="sv-SE"/>
              </w:rPr>
            </w:pPr>
            <w:r w:rsidRPr="00440FF3">
              <w:rPr>
                <w:rFonts w:ascii="Montserrat" w:eastAsia="Times New Roman" w:hAnsi="Montserrat" w:cs="Times New Roman"/>
                <w:b/>
                <w:color w:val="244E5A"/>
                <w:sz w:val="44"/>
                <w:szCs w:val="96"/>
                <w:shd w:val="clear" w:color="auto" w:fill="FFFFFF"/>
                <w:lang w:eastAsia="sv-SE"/>
              </w:rPr>
              <w:t>Ägg</w:t>
            </w:r>
          </w:p>
          <w:p w14:paraId="429CFAA3" w14:textId="135E3F6B" w:rsidR="00FD76C9" w:rsidRPr="00440FF3" w:rsidRDefault="00FD76C9" w:rsidP="00E722D5">
            <w:pPr>
              <w:jc w:val="center"/>
              <w:rPr>
                <w:rFonts w:ascii="Montserrat" w:eastAsia="Times New Roman" w:hAnsi="Montserrat" w:cs="Times New Roman"/>
                <w:b/>
                <w:color w:val="244E5A"/>
                <w:sz w:val="32"/>
                <w:szCs w:val="40"/>
                <w:shd w:val="clear" w:color="auto" w:fill="FFFFFF"/>
                <w:lang w:eastAsia="sv-SE"/>
              </w:rPr>
            </w:pPr>
            <w:r>
              <w:rPr>
                <w:rFonts w:ascii="Montserrat" w:hAnsi="Montserrat"/>
                <w:b/>
                <w:noProof/>
                <w:color w:val="244E5A"/>
                <w:sz w:val="32"/>
                <w:szCs w:val="40"/>
                <w:shd w:val="clear" w:color="auto" w:fill="FFFFFF"/>
                <w:lang w:eastAsia="sv-SE"/>
              </w:rPr>
              <w:drawing>
                <wp:inline distT="0" distB="0" distL="0" distR="0" wp14:anchorId="7B325D02" wp14:editId="36591A99">
                  <wp:extent cx="2655570" cy="1723390"/>
                  <wp:effectExtent l="0" t="0" r="0" b="0"/>
                  <wp:docPr id="7" name="Bildobjekt 7" descr="C:\Users\lars\AppData\Local\Microsoft\Windows\INetCache\Content.MSO\9E95806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ars\AppData\Local\Microsoft\Windows\INetCache\Content.MSO\9E958064.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5570" cy="1723390"/>
                          </a:xfrm>
                          <a:prstGeom prst="rect">
                            <a:avLst/>
                          </a:prstGeom>
                          <a:noFill/>
                          <a:ln>
                            <a:noFill/>
                          </a:ln>
                        </pic:spPr>
                      </pic:pic>
                    </a:graphicData>
                  </a:graphic>
                </wp:inline>
              </w:drawing>
            </w:r>
          </w:p>
        </w:tc>
      </w:tr>
      <w:tr w:rsidR="006B10DE" w14:paraId="69A5164D" w14:textId="77777777" w:rsidTr="00E722D5">
        <w:trPr>
          <w:trHeight w:val="1274"/>
        </w:trPr>
        <w:tc>
          <w:tcPr>
            <w:tcW w:w="4510" w:type="dxa"/>
            <w:vAlign w:val="center"/>
          </w:tcPr>
          <w:p w14:paraId="04C975ED" w14:textId="77777777" w:rsidR="006B10DE" w:rsidRDefault="006B10DE" w:rsidP="00E722D5">
            <w:pPr>
              <w:jc w:val="center"/>
              <w:rPr>
                <w:rFonts w:ascii="Montserrat" w:eastAsia="Times New Roman" w:hAnsi="Montserrat" w:cs="Times New Roman"/>
                <w:b/>
                <w:color w:val="244E5A"/>
                <w:sz w:val="44"/>
                <w:szCs w:val="56"/>
                <w:shd w:val="clear" w:color="auto" w:fill="FFFFFF"/>
                <w:lang w:eastAsia="sv-SE"/>
              </w:rPr>
            </w:pPr>
            <w:r w:rsidRPr="00440FF3">
              <w:rPr>
                <w:rFonts w:ascii="Montserrat" w:eastAsia="Times New Roman" w:hAnsi="Montserrat" w:cs="Times New Roman"/>
                <w:b/>
                <w:color w:val="244E5A"/>
                <w:sz w:val="44"/>
                <w:szCs w:val="56"/>
                <w:shd w:val="clear" w:color="auto" w:fill="FFFFFF"/>
                <w:lang w:eastAsia="sv-SE"/>
              </w:rPr>
              <w:lastRenderedPageBreak/>
              <w:t>Mjölk</w:t>
            </w:r>
          </w:p>
          <w:p w14:paraId="4FFCBBE6" w14:textId="03B01504" w:rsidR="00FD76C9" w:rsidRPr="00440FF3" w:rsidRDefault="00FD76C9" w:rsidP="00E722D5">
            <w:pPr>
              <w:jc w:val="center"/>
              <w:rPr>
                <w:rFonts w:ascii="Montserrat" w:eastAsia="Times New Roman" w:hAnsi="Montserrat" w:cs="Times New Roman"/>
                <w:b/>
                <w:color w:val="244E5A"/>
                <w:shd w:val="clear" w:color="auto" w:fill="FFFFFF"/>
                <w:lang w:eastAsia="sv-SE"/>
              </w:rPr>
            </w:pPr>
            <w:r>
              <w:rPr>
                <w:noProof/>
                <w:lang w:eastAsia="sv-SE"/>
              </w:rPr>
              <w:drawing>
                <wp:inline distT="0" distB="0" distL="0" distR="0" wp14:anchorId="269BDB24" wp14:editId="6EA3242F">
                  <wp:extent cx="2860675" cy="1600200"/>
                  <wp:effectExtent l="0" t="0" r="0" b="0"/>
                  <wp:docPr id="10" name="Bildobjekt 10" descr="Mjölk återkallas – sålts opastöriserad | Land Lantbr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jölk återkallas – sålts opastöriserad | Land Lantbru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0675" cy="1600200"/>
                          </a:xfrm>
                          <a:prstGeom prst="rect">
                            <a:avLst/>
                          </a:prstGeom>
                          <a:noFill/>
                          <a:ln>
                            <a:noFill/>
                          </a:ln>
                        </pic:spPr>
                      </pic:pic>
                    </a:graphicData>
                  </a:graphic>
                </wp:inline>
              </w:drawing>
            </w:r>
          </w:p>
        </w:tc>
        <w:tc>
          <w:tcPr>
            <w:tcW w:w="4510" w:type="dxa"/>
            <w:vAlign w:val="center"/>
          </w:tcPr>
          <w:p w14:paraId="6F1EF163" w14:textId="77777777" w:rsidR="006B10DE" w:rsidRDefault="006B10DE" w:rsidP="00E722D5">
            <w:pPr>
              <w:jc w:val="center"/>
              <w:rPr>
                <w:rFonts w:ascii="Montserrat" w:eastAsia="Times New Roman" w:hAnsi="Montserrat" w:cs="Times New Roman"/>
                <w:b/>
                <w:color w:val="244E5A"/>
                <w:sz w:val="44"/>
                <w:szCs w:val="56"/>
                <w:shd w:val="clear" w:color="auto" w:fill="FFFFFF"/>
                <w:lang w:eastAsia="sv-SE"/>
              </w:rPr>
            </w:pPr>
            <w:r w:rsidRPr="00440FF3">
              <w:rPr>
                <w:rFonts w:ascii="Montserrat" w:eastAsia="Times New Roman" w:hAnsi="Montserrat" w:cs="Times New Roman"/>
                <w:b/>
                <w:color w:val="244E5A"/>
                <w:sz w:val="44"/>
                <w:szCs w:val="56"/>
                <w:shd w:val="clear" w:color="auto" w:fill="FFFFFF"/>
                <w:lang w:eastAsia="sv-SE"/>
              </w:rPr>
              <w:t>Grovt bröd</w:t>
            </w:r>
          </w:p>
          <w:p w14:paraId="2DC13F45" w14:textId="0D511E84" w:rsidR="00FD76C9" w:rsidRPr="00440FF3" w:rsidRDefault="00FD76C9" w:rsidP="00E722D5">
            <w:pPr>
              <w:jc w:val="center"/>
              <w:rPr>
                <w:rFonts w:ascii="Montserrat" w:eastAsia="Times New Roman" w:hAnsi="Montserrat" w:cs="Times New Roman"/>
                <w:b/>
                <w:color w:val="244E5A"/>
                <w:shd w:val="clear" w:color="auto" w:fill="FFFFFF"/>
                <w:lang w:eastAsia="sv-SE"/>
              </w:rPr>
            </w:pPr>
            <w:r>
              <w:rPr>
                <w:rFonts w:ascii="Montserrat" w:hAnsi="Montserrat"/>
                <w:b/>
                <w:noProof/>
                <w:color w:val="244E5A"/>
                <w:shd w:val="clear" w:color="auto" w:fill="FFFFFF"/>
                <w:lang w:eastAsia="sv-SE"/>
              </w:rPr>
              <w:drawing>
                <wp:inline distT="0" distB="0" distL="0" distR="0" wp14:anchorId="65EA8EFD" wp14:editId="17CC226B">
                  <wp:extent cx="2467610" cy="1846580"/>
                  <wp:effectExtent l="0" t="0" r="8890" b="1270"/>
                  <wp:docPr id="11" name="Bildobjekt 11" descr="C:\Users\lars\AppData\Local\Microsoft\Windows\INetCache\Content.MSO\33DD64E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ars\AppData\Local\Microsoft\Windows\INetCache\Content.MSO\33DD64EB.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7610" cy="1846580"/>
                          </a:xfrm>
                          <a:prstGeom prst="rect">
                            <a:avLst/>
                          </a:prstGeom>
                          <a:noFill/>
                          <a:ln>
                            <a:noFill/>
                          </a:ln>
                        </pic:spPr>
                      </pic:pic>
                    </a:graphicData>
                  </a:graphic>
                </wp:inline>
              </w:drawing>
            </w:r>
          </w:p>
        </w:tc>
      </w:tr>
      <w:tr w:rsidR="006B10DE" w14:paraId="0FB5E5B3" w14:textId="77777777" w:rsidTr="00E722D5">
        <w:trPr>
          <w:trHeight w:val="1274"/>
        </w:trPr>
        <w:tc>
          <w:tcPr>
            <w:tcW w:w="4510" w:type="dxa"/>
            <w:vAlign w:val="center"/>
          </w:tcPr>
          <w:p w14:paraId="13C8B5F8" w14:textId="77777777" w:rsidR="006B10DE" w:rsidRDefault="006B10DE" w:rsidP="00E722D5">
            <w:pPr>
              <w:jc w:val="center"/>
              <w:rPr>
                <w:rFonts w:ascii="Montserrat" w:eastAsia="Times New Roman" w:hAnsi="Montserrat" w:cs="Times New Roman"/>
                <w:b/>
                <w:color w:val="244E5A"/>
                <w:sz w:val="44"/>
                <w:szCs w:val="56"/>
                <w:shd w:val="clear" w:color="auto" w:fill="FFFFFF"/>
                <w:lang w:eastAsia="sv-SE"/>
              </w:rPr>
            </w:pPr>
            <w:r w:rsidRPr="00440FF3">
              <w:rPr>
                <w:rFonts w:ascii="Montserrat" w:eastAsia="Times New Roman" w:hAnsi="Montserrat" w:cs="Times New Roman"/>
                <w:b/>
                <w:color w:val="244E5A"/>
                <w:sz w:val="44"/>
                <w:szCs w:val="56"/>
                <w:shd w:val="clear" w:color="auto" w:fill="FFFFFF"/>
                <w:lang w:eastAsia="sv-SE"/>
              </w:rPr>
              <w:t>Müsli</w:t>
            </w:r>
          </w:p>
          <w:p w14:paraId="7D5578D0" w14:textId="57F245A5" w:rsidR="00FD76C9" w:rsidRPr="00440FF3" w:rsidRDefault="00FD76C9" w:rsidP="00E722D5">
            <w:pPr>
              <w:jc w:val="center"/>
              <w:rPr>
                <w:rFonts w:ascii="Montserrat" w:eastAsia="Times New Roman" w:hAnsi="Montserrat" w:cs="Times New Roman"/>
                <w:b/>
                <w:color w:val="244E5A"/>
                <w:shd w:val="clear" w:color="auto" w:fill="FFFFFF"/>
                <w:lang w:eastAsia="sv-SE"/>
              </w:rPr>
            </w:pPr>
            <w:r>
              <w:rPr>
                <w:rFonts w:ascii="Montserrat" w:hAnsi="Montserrat"/>
                <w:b/>
                <w:noProof/>
                <w:color w:val="244E5A"/>
                <w:shd w:val="clear" w:color="auto" w:fill="FFFFFF"/>
                <w:lang w:eastAsia="sv-SE"/>
              </w:rPr>
              <w:drawing>
                <wp:inline distT="0" distB="0" distL="0" distR="0" wp14:anchorId="4B926B69" wp14:editId="1D54C40F">
                  <wp:extent cx="2327275" cy="1969770"/>
                  <wp:effectExtent l="0" t="0" r="0" b="0"/>
                  <wp:docPr id="1" name="Bildobjekt 1" descr="C:\Users\lars\AppData\Local\Microsoft\Windows\INetCache\Content.MSO\D594ABF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rs\AppData\Local\Microsoft\Windows\INetCache\Content.MSO\D594ABF7.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27275" cy="1969770"/>
                          </a:xfrm>
                          <a:prstGeom prst="rect">
                            <a:avLst/>
                          </a:prstGeom>
                          <a:noFill/>
                          <a:ln>
                            <a:noFill/>
                          </a:ln>
                        </pic:spPr>
                      </pic:pic>
                    </a:graphicData>
                  </a:graphic>
                </wp:inline>
              </w:drawing>
            </w:r>
          </w:p>
        </w:tc>
        <w:tc>
          <w:tcPr>
            <w:tcW w:w="4510" w:type="dxa"/>
            <w:vAlign w:val="center"/>
          </w:tcPr>
          <w:p w14:paraId="7A46704C" w14:textId="77777777" w:rsidR="006B10DE" w:rsidRDefault="006B10DE" w:rsidP="00E722D5">
            <w:pPr>
              <w:jc w:val="center"/>
              <w:rPr>
                <w:rFonts w:ascii="Montserrat" w:eastAsia="Times New Roman" w:hAnsi="Montserrat" w:cs="Times New Roman"/>
                <w:b/>
                <w:color w:val="244E5A"/>
                <w:sz w:val="44"/>
                <w:szCs w:val="56"/>
                <w:shd w:val="clear" w:color="auto" w:fill="FFFFFF"/>
                <w:lang w:eastAsia="sv-SE"/>
              </w:rPr>
            </w:pPr>
            <w:r w:rsidRPr="00440FF3">
              <w:rPr>
                <w:rFonts w:ascii="Montserrat" w:eastAsia="Times New Roman" w:hAnsi="Montserrat" w:cs="Times New Roman"/>
                <w:b/>
                <w:color w:val="244E5A"/>
                <w:sz w:val="44"/>
                <w:szCs w:val="56"/>
                <w:shd w:val="clear" w:color="auto" w:fill="FFFFFF"/>
                <w:lang w:eastAsia="sv-SE"/>
              </w:rPr>
              <w:t>Tunnbröd</w:t>
            </w:r>
          </w:p>
          <w:p w14:paraId="5308B288" w14:textId="349B4CC4" w:rsidR="00FD76C9" w:rsidRPr="00440FF3" w:rsidRDefault="00FD76C9" w:rsidP="00E722D5">
            <w:pPr>
              <w:jc w:val="center"/>
              <w:rPr>
                <w:rFonts w:ascii="Montserrat" w:eastAsia="Times New Roman" w:hAnsi="Montserrat" w:cs="Times New Roman"/>
                <w:b/>
                <w:color w:val="244E5A"/>
                <w:shd w:val="clear" w:color="auto" w:fill="FFFFFF"/>
                <w:lang w:eastAsia="sv-SE"/>
              </w:rPr>
            </w:pPr>
            <w:bookmarkStart w:id="0" w:name="_GoBack"/>
            <w:bookmarkEnd w:id="0"/>
            <w:r>
              <w:rPr>
                <w:rFonts w:ascii="Montserrat" w:hAnsi="Montserrat"/>
                <w:b/>
                <w:noProof/>
                <w:color w:val="244E5A"/>
                <w:shd w:val="clear" w:color="auto" w:fill="FFFFFF"/>
                <w:lang w:eastAsia="sv-SE"/>
              </w:rPr>
              <w:drawing>
                <wp:inline distT="0" distB="0" distL="0" distR="0" wp14:anchorId="3BC8E894" wp14:editId="19783BD0">
                  <wp:extent cx="2467610" cy="1846580"/>
                  <wp:effectExtent l="0" t="0" r="8890" b="1270"/>
                  <wp:docPr id="12" name="Bildobjekt 12" descr="C:\Users\lars\AppData\Local\Microsoft\Windows\INetCache\Content.MSO\FDED793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ars\AppData\Local\Microsoft\Windows\INetCache\Content.MSO\FDED7931.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67610" cy="1846580"/>
                          </a:xfrm>
                          <a:prstGeom prst="rect">
                            <a:avLst/>
                          </a:prstGeom>
                          <a:noFill/>
                          <a:ln>
                            <a:noFill/>
                          </a:ln>
                        </pic:spPr>
                      </pic:pic>
                    </a:graphicData>
                  </a:graphic>
                </wp:inline>
              </w:drawing>
            </w:r>
          </w:p>
        </w:tc>
      </w:tr>
    </w:tbl>
    <w:p w14:paraId="6F5EA4E2" w14:textId="52AC1787" w:rsidR="00DD5281" w:rsidRDefault="00DD5281" w:rsidP="00DD5281">
      <w:pPr>
        <w:rPr>
          <w:rFonts w:ascii="Montserrat" w:eastAsia="Times New Roman" w:hAnsi="Montserrat" w:cs="Times New Roman"/>
          <w:color w:val="244E5A"/>
          <w:shd w:val="clear" w:color="auto" w:fill="FFFFFF"/>
          <w:lang w:eastAsia="sv-SE"/>
        </w:rPr>
      </w:pPr>
    </w:p>
    <w:p w14:paraId="1CE85E00" w14:textId="77777777" w:rsidR="00DD5281" w:rsidRPr="00AB4D86" w:rsidRDefault="00DD5281" w:rsidP="00DD5281">
      <w:pPr>
        <w:rPr>
          <w:rFonts w:ascii="Montserrat" w:eastAsia="Times New Roman" w:hAnsi="Montserrat" w:cs="Times New Roman"/>
          <w:color w:val="244E5A"/>
          <w:lang w:eastAsia="sv-SE"/>
        </w:rPr>
      </w:pPr>
    </w:p>
    <w:p w14:paraId="196AEF0F" w14:textId="77777777" w:rsidR="00AB4D86" w:rsidRPr="00AB4D86" w:rsidRDefault="00AB4D86" w:rsidP="00AB4D86">
      <w:pPr>
        <w:rPr>
          <w:rFonts w:ascii="Montserrat" w:hAnsi="Montserrat"/>
          <w:color w:val="244E5A"/>
        </w:rPr>
      </w:pPr>
    </w:p>
    <w:sectPr w:rsidR="00AB4D86" w:rsidRPr="00AB4D86" w:rsidSect="00DD5281">
      <w:headerReference w:type="default" r:id="rId18"/>
      <w:footerReference w:type="default" r:id="rId19"/>
      <w:pgSz w:w="11900" w:h="16840"/>
      <w:pgMar w:top="1418" w:right="1418" w:bottom="1418" w:left="1418"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49268" w14:textId="77777777" w:rsidR="00735536" w:rsidRDefault="00735536" w:rsidP="00617C9A">
      <w:r>
        <w:separator/>
      </w:r>
    </w:p>
  </w:endnote>
  <w:endnote w:type="continuationSeparator" w:id="0">
    <w:p w14:paraId="55437B3A" w14:textId="77777777" w:rsidR="00735536" w:rsidRDefault="00735536" w:rsidP="0061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Calibri"/>
    <w:charset w:val="00"/>
    <w:family w:val="auto"/>
    <w:pitch w:val="variable"/>
    <w:sig w:usb0="2000020F" w:usb1="00000003" w:usb2="00000000" w:usb3="00000000" w:csb0="00000197" w:csb1="00000000"/>
  </w:font>
  <w:font w:name="Viktor Script">
    <w:altName w:val="Calibri"/>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D032E" w14:textId="77777777" w:rsidR="00EC5EE8" w:rsidRDefault="00EC5EE8" w:rsidP="00EC5EE8">
    <w:pPr>
      <w:pStyle w:val="Sidfot"/>
    </w:pPr>
  </w:p>
  <w:p w14:paraId="578FBBA0" w14:textId="77777777" w:rsidR="00617C9A" w:rsidRDefault="00243F97" w:rsidP="00653492">
    <w:pPr>
      <w:pStyle w:val="Sidfot"/>
      <w:tabs>
        <w:tab w:val="clear" w:pos="4536"/>
        <w:tab w:val="clear" w:pos="9072"/>
        <w:tab w:val="center" w:pos="4533"/>
        <w:tab w:val="left" w:pos="8120"/>
        <w:tab w:val="right" w:pos="9066"/>
      </w:tabs>
    </w:pPr>
    <w:r>
      <w:tab/>
    </w:r>
    <w:r w:rsidR="00617C9A">
      <w:rPr>
        <w:noProof/>
        <w:lang w:eastAsia="sv-SE"/>
      </w:rPr>
      <w:drawing>
        <wp:inline distT="0" distB="0" distL="0" distR="0" wp14:anchorId="1AE1F609" wp14:editId="69A86C8B">
          <wp:extent cx="864235" cy="318402"/>
          <wp:effectExtent l="0" t="0" r="0" b="12065"/>
          <wp:docPr id="9" name="Bildobjekt 9" descr="/Users/Janne/Desktop/emergi moodboard/4x/testResurs 7@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Janne/Desktop/emergi moodboard/4x/testResurs 7@4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235" cy="318402"/>
                  </a:xfrm>
                  <a:prstGeom prst="rect">
                    <a:avLst/>
                  </a:prstGeom>
                  <a:noFill/>
                  <a:ln>
                    <a:noFill/>
                  </a:ln>
                </pic:spPr>
              </pic:pic>
            </a:graphicData>
          </a:graphic>
        </wp:inline>
      </w:drawing>
    </w:r>
    <w:r>
      <w:tab/>
    </w:r>
    <w:r w:rsidR="00653492">
      <w:tab/>
    </w:r>
  </w:p>
  <w:p w14:paraId="401DC0A4" w14:textId="77777777" w:rsidR="00617C9A" w:rsidRPr="00AB4D86" w:rsidRDefault="00617C9A" w:rsidP="00AB4D86">
    <w:pPr>
      <w:pStyle w:val="Sidfot"/>
      <w:jc w:val="center"/>
      <w:rPr>
        <w:rFonts w:ascii="Montserrat" w:hAnsi="Montserrat"/>
        <w:sz w:val="16"/>
        <w:szCs w:val="16"/>
      </w:rPr>
    </w:pPr>
    <w:r w:rsidRPr="00AB4D86">
      <w:rPr>
        <w:rFonts w:ascii="Montserrat" w:hAnsi="Montserrat"/>
        <w:sz w:val="16"/>
        <w:szCs w:val="16"/>
      </w:rPr>
      <w:t>Stridsvagnsvägen 14, 291 39 Kristianstad</w:t>
    </w:r>
  </w:p>
  <w:p w14:paraId="50743369" w14:textId="77777777" w:rsidR="00AB4D86" w:rsidRPr="00AB4D86" w:rsidRDefault="00243F97" w:rsidP="00243F97">
    <w:pPr>
      <w:pStyle w:val="Sidfot"/>
      <w:tabs>
        <w:tab w:val="clear" w:pos="4536"/>
        <w:tab w:val="clear" w:pos="9072"/>
        <w:tab w:val="center" w:pos="4533"/>
        <w:tab w:val="right" w:pos="9066"/>
      </w:tabs>
      <w:rPr>
        <w:rFonts w:ascii="Montserrat" w:hAnsi="Montserrat"/>
        <w:sz w:val="16"/>
        <w:szCs w:val="16"/>
      </w:rPr>
    </w:pPr>
    <w:r>
      <w:rPr>
        <w:rFonts w:ascii="Montserrat" w:hAnsi="Montserrat"/>
        <w:sz w:val="16"/>
        <w:szCs w:val="16"/>
      </w:rPr>
      <w:tab/>
    </w:r>
    <w:r w:rsidR="00617C9A" w:rsidRPr="00AB4D86">
      <w:rPr>
        <w:rFonts w:ascii="Montserrat" w:hAnsi="Montserrat"/>
        <w:sz w:val="16"/>
        <w:szCs w:val="16"/>
      </w:rPr>
      <w:t>+46 (0) 727-23 27 47</w:t>
    </w:r>
    <w:r w:rsidR="00AB4D86">
      <w:rPr>
        <w:rFonts w:ascii="Montserrat" w:hAnsi="Montserrat"/>
        <w:sz w:val="16"/>
        <w:szCs w:val="16"/>
      </w:rPr>
      <w:t xml:space="preserve">, </w:t>
    </w:r>
    <w:r w:rsidR="00AB4D86" w:rsidRPr="00AB4D86">
      <w:rPr>
        <w:rFonts w:ascii="Montserrat" w:hAnsi="Montserrat"/>
        <w:sz w:val="16"/>
        <w:szCs w:val="16"/>
      </w:rPr>
      <w:t>info@emergi.nu</w:t>
    </w:r>
    <w:r w:rsidR="00AB4D86">
      <w:rPr>
        <w:rFonts w:ascii="Montserrat" w:hAnsi="Montserrat"/>
        <w:sz w:val="16"/>
        <w:szCs w:val="16"/>
      </w:rPr>
      <w:t>, www.emergi.nu</w:t>
    </w:r>
    <w:r>
      <w:rPr>
        <w:rFonts w:ascii="Montserrat" w:hAnsi="Montserrat"/>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82E89" w14:textId="77777777" w:rsidR="00735536" w:rsidRDefault="00735536" w:rsidP="00617C9A">
      <w:r>
        <w:separator/>
      </w:r>
    </w:p>
  </w:footnote>
  <w:footnote w:type="continuationSeparator" w:id="0">
    <w:p w14:paraId="4E9ECB7A" w14:textId="77777777" w:rsidR="00735536" w:rsidRDefault="00735536" w:rsidP="00617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FD58A" w14:textId="77777777" w:rsidR="00B6434C" w:rsidRDefault="008D2988" w:rsidP="00653492">
    <w:pPr>
      <w:pStyle w:val="Sidhuvud"/>
      <w:tabs>
        <w:tab w:val="clear" w:pos="4536"/>
        <w:tab w:val="clear" w:pos="9072"/>
        <w:tab w:val="left" w:pos="3160"/>
      </w:tabs>
      <w:jc w:val="center"/>
    </w:pPr>
    <w:r>
      <w:rPr>
        <w:noProof/>
        <w:lang w:eastAsia="sv-SE"/>
      </w:rPr>
      <mc:AlternateContent>
        <mc:Choice Requires="wps">
          <w:drawing>
            <wp:anchor distT="0" distB="0" distL="114300" distR="114300" simplePos="0" relativeHeight="251664384" behindDoc="0" locked="0" layoutInCell="1" allowOverlap="1" wp14:anchorId="26F7C6EA" wp14:editId="0A96BD94">
              <wp:simplePos x="0" y="0"/>
              <wp:positionH relativeFrom="column">
                <wp:posOffset>-1040130</wp:posOffset>
              </wp:positionH>
              <wp:positionV relativeFrom="paragraph">
                <wp:posOffset>-288290</wp:posOffset>
              </wp:positionV>
              <wp:extent cx="686435" cy="11432540"/>
              <wp:effectExtent l="0" t="0" r="24765" b="22860"/>
              <wp:wrapNone/>
              <wp:docPr id="16" name="Rektangel 16"/>
              <wp:cNvGraphicFramePr/>
              <a:graphic xmlns:a="http://schemas.openxmlformats.org/drawingml/2006/main">
                <a:graphicData uri="http://schemas.microsoft.com/office/word/2010/wordprocessingShape">
                  <wps:wsp>
                    <wps:cNvSpPr/>
                    <wps:spPr>
                      <a:xfrm>
                        <a:off x="0" y="0"/>
                        <a:ext cx="686435" cy="11432540"/>
                      </a:xfrm>
                      <a:prstGeom prst="rect">
                        <a:avLst/>
                      </a:prstGeom>
                      <a:solidFill>
                        <a:srgbClr val="244E5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1ACC82" id="Rektangel 16" o:spid="_x0000_s1026" style="position:absolute;margin-left:-81.9pt;margin-top:-22.7pt;width:54.05pt;height:90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" fillcolor="#244e5a" strokecolor="#1f4d78 [1604]" strokeweight="1pt"/>
          </w:pict>
        </mc:Fallback>
      </mc:AlternateContent>
    </w:r>
  </w:p>
  <w:p w14:paraId="6E7FB08C" w14:textId="77777777" w:rsidR="00617C9A" w:rsidRDefault="00B6434C" w:rsidP="00B6434C">
    <w:pPr>
      <w:pStyle w:val="Sidhuvud"/>
      <w:tabs>
        <w:tab w:val="clear" w:pos="4536"/>
        <w:tab w:val="clear" w:pos="9072"/>
        <w:tab w:val="left" w:pos="3160"/>
      </w:tabs>
    </w:pPr>
    <w:r>
      <w:tab/>
    </w:r>
  </w:p>
  <w:p w14:paraId="33A4EB83" w14:textId="77777777" w:rsidR="00B6434C" w:rsidRDefault="00653492" w:rsidP="00B6434C">
    <w:pPr>
      <w:pStyle w:val="Sidhuvud"/>
      <w:tabs>
        <w:tab w:val="clear" w:pos="4536"/>
        <w:tab w:val="clear" w:pos="9072"/>
        <w:tab w:val="left" w:pos="3160"/>
      </w:tabs>
    </w:pPr>
    <w:r>
      <w:rPr>
        <w:noProof/>
        <w:lang w:eastAsia="sv-SE"/>
      </w:rPr>
      <w:drawing>
        <wp:inline distT="0" distB="0" distL="0" distR="0" wp14:anchorId="53F37D94" wp14:editId="3F25740D">
          <wp:extent cx="1726389" cy="599440"/>
          <wp:effectExtent l="0" t="0" r="1270" b="10160"/>
          <wp:docPr id="8" name="Bildobjekt 8" descr="/Users/Janne/Desktop/emergi moodboard/4x/testResurs 6@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Janne/Desktop/emergi moodboard/4x/testResurs 6@4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0767" cy="600960"/>
                  </a:xfrm>
                  <a:prstGeom prst="rect">
                    <a:avLst/>
                  </a:prstGeom>
                  <a:noFill/>
                  <a:ln>
                    <a:noFill/>
                  </a:ln>
                </pic:spPr>
              </pic:pic>
            </a:graphicData>
          </a:graphic>
        </wp:inline>
      </w:drawing>
    </w:r>
  </w:p>
  <w:p w14:paraId="58EBD5C8" w14:textId="77777777" w:rsidR="00617C9A" w:rsidRDefault="00617C9A">
    <w:pPr>
      <w:pStyle w:val="Sidhuvud"/>
    </w:pPr>
  </w:p>
  <w:p w14:paraId="6A7547A6" w14:textId="77777777" w:rsidR="00617C9A" w:rsidRDefault="00617C9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22775"/>
    <w:multiLevelType w:val="hybridMultilevel"/>
    <w:tmpl w:val="A4D4D4D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attachedTemplate r:id="rId1"/>
  <w:defaultTabStop w:val="1304"/>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0DE"/>
    <w:rsid w:val="00002819"/>
    <w:rsid w:val="00070922"/>
    <w:rsid w:val="00243F97"/>
    <w:rsid w:val="002630C9"/>
    <w:rsid w:val="00440FF3"/>
    <w:rsid w:val="005D542D"/>
    <w:rsid w:val="00617C9A"/>
    <w:rsid w:val="00637379"/>
    <w:rsid w:val="00653492"/>
    <w:rsid w:val="006B10DE"/>
    <w:rsid w:val="00732EA9"/>
    <w:rsid w:val="00735536"/>
    <w:rsid w:val="008424A0"/>
    <w:rsid w:val="008D2988"/>
    <w:rsid w:val="00AB4D86"/>
    <w:rsid w:val="00B42C8D"/>
    <w:rsid w:val="00B6434C"/>
    <w:rsid w:val="00BD13DF"/>
    <w:rsid w:val="00DD5281"/>
    <w:rsid w:val="00E722D5"/>
    <w:rsid w:val="00EC5EE8"/>
    <w:rsid w:val="00ED146E"/>
    <w:rsid w:val="00FD76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A4D37"/>
  <w14:defaultImageDpi w14:val="32767"/>
  <w15:chartTrackingRefBased/>
  <w15:docId w15:val="{7EF6AA6C-E324-4FD4-8A66-91413B88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17C9A"/>
    <w:pPr>
      <w:tabs>
        <w:tab w:val="center" w:pos="4536"/>
        <w:tab w:val="right" w:pos="9072"/>
      </w:tabs>
    </w:pPr>
  </w:style>
  <w:style w:type="character" w:customStyle="1" w:styleId="SidhuvudChar">
    <w:name w:val="Sidhuvud Char"/>
    <w:basedOn w:val="Standardstycketeckensnitt"/>
    <w:link w:val="Sidhuvud"/>
    <w:uiPriority w:val="99"/>
    <w:rsid w:val="00617C9A"/>
  </w:style>
  <w:style w:type="paragraph" w:styleId="Sidfot">
    <w:name w:val="footer"/>
    <w:basedOn w:val="Normal"/>
    <w:link w:val="SidfotChar"/>
    <w:uiPriority w:val="99"/>
    <w:unhideWhenUsed/>
    <w:rsid w:val="00617C9A"/>
    <w:pPr>
      <w:tabs>
        <w:tab w:val="center" w:pos="4536"/>
        <w:tab w:val="right" w:pos="9072"/>
      </w:tabs>
    </w:pPr>
  </w:style>
  <w:style w:type="character" w:customStyle="1" w:styleId="SidfotChar">
    <w:name w:val="Sidfot Char"/>
    <w:basedOn w:val="Standardstycketeckensnitt"/>
    <w:link w:val="Sidfot"/>
    <w:uiPriority w:val="99"/>
    <w:rsid w:val="00617C9A"/>
  </w:style>
  <w:style w:type="character" w:styleId="Hyperlnk">
    <w:name w:val="Hyperlink"/>
    <w:basedOn w:val="Standardstycketeckensnitt"/>
    <w:uiPriority w:val="99"/>
    <w:unhideWhenUsed/>
    <w:rsid w:val="00AB4D86"/>
    <w:rPr>
      <w:color w:val="0563C1" w:themeColor="hyperlink"/>
      <w:u w:val="single"/>
    </w:rPr>
  </w:style>
  <w:style w:type="paragraph" w:styleId="Liststycke">
    <w:name w:val="List Paragraph"/>
    <w:basedOn w:val="Normal"/>
    <w:uiPriority w:val="34"/>
    <w:qFormat/>
    <w:rsid w:val="006B10DE"/>
    <w:pPr>
      <w:ind w:left="720"/>
      <w:contextualSpacing/>
    </w:pPr>
  </w:style>
  <w:style w:type="table" w:styleId="Tabellrutnt">
    <w:name w:val="Table Grid"/>
    <w:basedOn w:val="Normaltabell"/>
    <w:uiPriority w:val="39"/>
    <w:rsid w:val="006B1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4983">
      <w:bodyDiv w:val="1"/>
      <w:marLeft w:val="0"/>
      <w:marRight w:val="0"/>
      <w:marTop w:val="0"/>
      <w:marBottom w:val="0"/>
      <w:divBdr>
        <w:top w:val="none" w:sz="0" w:space="0" w:color="auto"/>
        <w:left w:val="none" w:sz="0" w:space="0" w:color="auto"/>
        <w:bottom w:val="none" w:sz="0" w:space="0" w:color="auto"/>
        <w:right w:val="none" w:sz="0" w:space="0" w:color="auto"/>
      </w:divBdr>
    </w:div>
    <w:div w:id="165439061">
      <w:bodyDiv w:val="1"/>
      <w:marLeft w:val="0"/>
      <w:marRight w:val="0"/>
      <w:marTop w:val="0"/>
      <w:marBottom w:val="0"/>
      <w:divBdr>
        <w:top w:val="none" w:sz="0" w:space="0" w:color="auto"/>
        <w:left w:val="none" w:sz="0" w:space="0" w:color="auto"/>
        <w:bottom w:val="none" w:sz="0" w:space="0" w:color="auto"/>
        <w:right w:val="none" w:sz="0" w:space="0" w:color="auto"/>
      </w:divBdr>
    </w:div>
    <w:div w:id="1107852452">
      <w:bodyDiv w:val="1"/>
      <w:marLeft w:val="0"/>
      <w:marRight w:val="0"/>
      <w:marTop w:val="0"/>
      <w:marBottom w:val="0"/>
      <w:divBdr>
        <w:top w:val="none" w:sz="0" w:space="0" w:color="auto"/>
        <w:left w:val="none" w:sz="0" w:space="0" w:color="auto"/>
        <w:bottom w:val="none" w:sz="0" w:space="0" w:color="auto"/>
        <w:right w:val="none" w:sz="0" w:space="0" w:color="auto"/>
      </w:divBdr>
    </w:div>
    <w:div w:id="1420177648">
      <w:bodyDiv w:val="1"/>
      <w:marLeft w:val="0"/>
      <w:marRight w:val="0"/>
      <w:marTop w:val="0"/>
      <w:marBottom w:val="0"/>
      <w:divBdr>
        <w:top w:val="none" w:sz="0" w:space="0" w:color="auto"/>
        <w:left w:val="none" w:sz="0" w:space="0" w:color="auto"/>
        <w:bottom w:val="none" w:sz="0" w:space="0" w:color="auto"/>
        <w:right w:val="none" w:sz="0" w:space="0" w:color="auto"/>
      </w:divBdr>
    </w:div>
    <w:div w:id="19765180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_\AppData\Local\Temp\Temp3_Emegi_grafiskmanual.zip\Emegi_grafiskmanual\emergi_brevpapper\Brevpapper_Emergi.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elsortering"/>
</file>

<file path=customXml/itemProps1.xml><?xml version="1.0" encoding="utf-8"?>
<ds:datastoreItem xmlns:ds="http://schemas.openxmlformats.org/officeDocument/2006/customXml" ds:itemID="{410AD8A5-01F7-45B4-9FFE-CDAEA7668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Brevpapper_Emergi</Template>
  <TotalTime>1</TotalTime>
  <Pages>4</Pages>
  <Words>258</Words>
  <Characters>1368</Characters>
  <Application>Microsoft Office Word</Application>
  <DocSecurity>0</DocSecurity>
  <Lines>11</Lines>
  <Paragraphs>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Bergman</dc:creator>
  <cp:keywords/>
  <dc:description/>
  <cp:lastModifiedBy>Lars Greilert</cp:lastModifiedBy>
  <cp:revision>2</cp:revision>
  <cp:lastPrinted>2019-10-14T13:20:00Z</cp:lastPrinted>
  <dcterms:created xsi:type="dcterms:W3CDTF">2020-04-29T12:01:00Z</dcterms:created>
  <dcterms:modified xsi:type="dcterms:W3CDTF">2020-04-29T12:01:00Z</dcterms:modified>
</cp:coreProperties>
</file>